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756AB" w14:textId="77777777" w:rsidR="005517BF" w:rsidRPr="005517BF" w:rsidRDefault="005517BF" w:rsidP="005517BF">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ATTESTAZIONE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6E8A0FFA" w:rsidR="005517BF" w:rsidRPr="005517BF" w:rsidRDefault="005517BF" w:rsidP="005517BF">
      <w:pPr>
        <w:pStyle w:val="Titolo"/>
        <w:rPr>
          <w:rFonts w:ascii="Times New Roman" w:hAnsi="Times New Roman"/>
          <w:sz w:val="24"/>
          <w:szCs w:val="24"/>
        </w:rPr>
      </w:pPr>
      <w:r w:rsidRPr="005517BF">
        <w:rPr>
          <w:rFonts w:ascii="Times New Roman" w:hAnsi="Times New Roman"/>
          <w:sz w:val="24"/>
          <w:szCs w:val="24"/>
        </w:rPr>
        <w:t xml:space="preserve">ai sensi del D.Lgs. n. </w:t>
      </w:r>
      <w:r w:rsidR="000545F6">
        <w:rPr>
          <w:rFonts w:ascii="Times New Roman" w:hAnsi="Times New Roman"/>
          <w:sz w:val="24"/>
          <w:szCs w:val="24"/>
        </w:rPr>
        <w:t>36</w:t>
      </w:r>
      <w:r w:rsidR="000545F6" w:rsidRPr="005517BF">
        <w:rPr>
          <w:rFonts w:ascii="Times New Roman" w:hAnsi="Times New Roman"/>
          <w:sz w:val="24"/>
          <w:szCs w:val="24"/>
        </w:rPr>
        <w:t xml:space="preserve"> </w:t>
      </w:r>
      <w:r w:rsidRPr="005517BF">
        <w:rPr>
          <w:rFonts w:ascii="Times New Roman" w:hAnsi="Times New Roman"/>
          <w:sz w:val="24"/>
          <w:szCs w:val="24"/>
        </w:rPr>
        <w:t xml:space="preserve">del </w:t>
      </w:r>
      <w:r w:rsidR="000545F6" w:rsidRPr="005517BF">
        <w:rPr>
          <w:rFonts w:ascii="Times New Roman" w:hAnsi="Times New Roman"/>
          <w:sz w:val="24"/>
          <w:szCs w:val="24"/>
        </w:rPr>
        <w:t>20</w:t>
      </w:r>
      <w:r w:rsidR="000545F6">
        <w:rPr>
          <w:rFonts w:ascii="Times New Roman" w:hAnsi="Times New Roman"/>
          <w:sz w:val="24"/>
          <w:szCs w:val="24"/>
        </w:rPr>
        <w:t>23</w:t>
      </w:r>
      <w:r w:rsidR="000545F6" w:rsidRPr="005517BF">
        <w:rPr>
          <w:rFonts w:ascii="Times New Roman" w:hAnsi="Times New Roman"/>
          <w:sz w:val="24"/>
          <w:szCs w:val="24"/>
        </w:rPr>
        <w:t xml:space="preserve"> </w:t>
      </w:r>
      <w:r w:rsidRPr="005517BF">
        <w:rPr>
          <w:rFonts w:ascii="Times New Roman" w:hAnsi="Times New Roman"/>
          <w:sz w:val="24"/>
          <w:szCs w:val="24"/>
        </w:rPr>
        <w:t xml:space="preserve">e del </w:t>
      </w:r>
      <w:r w:rsidR="000545F6">
        <w:rPr>
          <w:rFonts w:ascii="Times New Roman" w:hAnsi="Times New Roman"/>
          <w:sz w:val="24"/>
          <w:szCs w:val="24"/>
        </w:rPr>
        <w:t>suo All. II.12</w:t>
      </w:r>
    </w:p>
    <w:p w14:paraId="4F507EFD" w14:textId="77777777" w:rsidR="005517BF" w:rsidRPr="005517BF" w:rsidRDefault="005517BF" w:rsidP="005517BF">
      <w:pPr>
        <w:widowControl w:val="0"/>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517BF">
      <w:pPr>
        <w:widowControl w:val="0"/>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526FE668" w:rsidR="005517BF" w:rsidRPr="005517BF" w:rsidRDefault="005517BF" w:rsidP="005517BF">
      <w:pPr>
        <w:tabs>
          <w:tab w:val="left" w:pos="1701"/>
        </w:tabs>
        <w:spacing w:after="0" w:line="276"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C97242" w:rsidRPr="005517BF">
        <w:rPr>
          <w:rFonts w:ascii="Times New Roman" w:hAnsi="Times New Roman" w:cs="Times New Roman"/>
          <w:b/>
          <w:sz w:val="18"/>
          <w:szCs w:val="18"/>
        </w:rPr>
        <w:fldChar w:fldCharType="begin">
          <w:ffData>
            <w:name w:val=""/>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Pr="005517BF">
        <w:rPr>
          <w:rFonts w:ascii="Times New Roman" w:hAnsi="Times New Roman" w:cs="Times New Roman"/>
          <w:b/>
          <w:bCs/>
          <w:sz w:val="18"/>
          <w:szCs w:val="18"/>
        </w:rPr>
        <w:t xml:space="preserve">  </w:t>
      </w:r>
    </w:p>
    <w:p w14:paraId="556094E7" w14:textId="57613C5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2467B9" w:rsidRPr="005517BF">
        <w:rPr>
          <w:rFonts w:ascii="Times New Roman" w:hAnsi="Times New Roman" w:cs="Times New Roman"/>
          <w:b/>
          <w:sz w:val="18"/>
          <w:szCs w:val="18"/>
        </w:rPr>
        <w:fldChar w:fldCharType="begin">
          <w:ffData>
            <w:name w:val=""/>
            <w:enabled/>
            <w:calcOnExit w:val="0"/>
            <w:textInput/>
          </w:ffData>
        </w:fldChar>
      </w:r>
      <w:r w:rsidR="002467B9" w:rsidRPr="005517BF">
        <w:rPr>
          <w:rFonts w:ascii="Times New Roman" w:hAnsi="Times New Roman" w:cs="Times New Roman"/>
          <w:b/>
          <w:sz w:val="18"/>
          <w:szCs w:val="18"/>
        </w:rPr>
        <w:instrText xml:space="preserve"> FORMTEXT </w:instrText>
      </w:r>
      <w:r w:rsidR="002467B9" w:rsidRPr="005517BF">
        <w:rPr>
          <w:rFonts w:ascii="Times New Roman" w:hAnsi="Times New Roman" w:cs="Times New Roman"/>
          <w:b/>
          <w:sz w:val="18"/>
          <w:szCs w:val="18"/>
        </w:rPr>
      </w:r>
      <w:r w:rsidR="002467B9" w:rsidRPr="005517BF">
        <w:rPr>
          <w:rFonts w:ascii="Times New Roman" w:hAnsi="Times New Roman" w:cs="Times New Roman"/>
          <w:b/>
          <w:sz w:val="18"/>
          <w:szCs w:val="18"/>
        </w:rPr>
        <w:fldChar w:fldCharType="separate"/>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00C97242" w:rsidRPr="00C97242">
        <w:rPr>
          <w:rFonts w:ascii="Times New Roman" w:hAnsi="Times New Roman" w:cs="Times New Roman"/>
          <w:b/>
          <w:sz w:val="18"/>
          <w:szCs w:val="18"/>
        </w:rPr>
        <w:t xml:space="preserve"> </w:t>
      </w:r>
      <w:r w:rsidR="00C97242" w:rsidRPr="005517BF">
        <w:rPr>
          <w:rFonts w:ascii="Times New Roman" w:hAnsi="Times New Roman" w:cs="Times New Roman"/>
          <w:b/>
          <w:sz w:val="18"/>
          <w:szCs w:val="18"/>
        </w:rPr>
        <w:fldChar w:fldCharType="begin">
          <w:ffData>
            <w:name w:val=""/>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p>
    <w:p w14:paraId="753D463E" w14:textId="23DDF2E4"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AF0FE3">
        <w:rPr>
          <w:rFonts w:ascii="Times New Roman" w:hAnsi="Times New Roman" w:cs="Times New Roman"/>
          <w:sz w:val="18"/>
          <w:szCs w:val="18"/>
        </w:rPr>
        <w:t xml:space="preserve"> </w:t>
      </w:r>
      <w:r w:rsidR="00C97242" w:rsidRPr="005517BF">
        <w:rPr>
          <w:rFonts w:ascii="Times New Roman" w:hAnsi="Times New Roman" w:cs="Times New Roman"/>
          <w:b/>
          <w:sz w:val="18"/>
          <w:szCs w:val="18"/>
        </w:rPr>
        <w:fldChar w:fldCharType="begin">
          <w:ffData>
            <w:name w:val=""/>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r w:rsidR="00AF0FE3">
        <w:rPr>
          <w:rFonts w:ascii="Times New Roman" w:hAnsi="Times New Roman" w:cs="Times New Roman"/>
          <w:sz w:val="18"/>
          <w:szCs w:val="18"/>
        </w:rPr>
        <w:t xml:space="preserve"> </w:t>
      </w:r>
    </w:p>
    <w:p w14:paraId="4ABCC10B" w14:textId="25528AB5" w:rsidR="005517BF" w:rsidRPr="005517BF" w:rsidRDefault="00C97242" w:rsidP="00C97242">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LEGALE: </w:t>
      </w:r>
      <w:r>
        <w:rPr>
          <w:rFonts w:ascii="Times New Roman" w:hAnsi="Times New Roman" w:cs="Times New Roman"/>
          <w:sz w:val="18"/>
          <w:szCs w:val="18"/>
        </w:rPr>
        <w:t xml:space="preserve">Via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CAP</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sidRPr="00817EDF">
        <w:rPr>
          <w:rFonts w:ascii="Times New Roman" w:hAnsi="Times New Roman" w:cs="Times New Roman"/>
          <w:bCs/>
          <w:sz w:val="18"/>
          <w:szCs w:val="18"/>
        </w:rPr>
        <w:t>Comune</w:t>
      </w:r>
      <w:r w:rsidRPr="005517BF">
        <w:rPr>
          <w:rFonts w:ascii="Times New Roman" w:hAnsi="Times New Roman" w:cs="Times New Roman"/>
          <w:b/>
          <w:bCs/>
          <w:sz w:val="18"/>
          <w:szCs w:val="18"/>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w:t>
      </w:r>
      <w:r>
        <w:fldChar w:fldCharType="begin"/>
      </w:r>
      <w:r>
        <w:instrText xml:space="preserve"> MERGEFIELD off_impr_comune \* MERGEFORMAT </w:instrText>
      </w:r>
      <w: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Prov</w:t>
      </w:r>
      <w: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p w14:paraId="386E5420" w14:textId="796DEAD8" w:rsidR="00CC571E" w:rsidRPr="00CC571E" w:rsidRDefault="00CC571E" w:rsidP="00CC571E">
      <w:pPr>
        <w:tabs>
          <w:tab w:val="left" w:pos="1629"/>
        </w:tabs>
        <w:spacing w:after="0" w:line="276" w:lineRule="auto"/>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r w:rsidR="00C97242" w:rsidRPr="005517BF">
        <w:rPr>
          <w:rFonts w:ascii="Times New Roman" w:hAnsi="Times New Roman" w:cs="Times New Roman"/>
          <w:sz w:val="18"/>
          <w:szCs w:val="18"/>
          <w:lang w:val="en-US"/>
        </w:rPr>
        <w:t xml:space="preserve"> con c.f. </w:t>
      </w: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bookmarkStart w:id="4" w:name="_GoBack"/>
      <w:bookmarkEnd w:id="4"/>
      <w:r w:rsidR="007B0AA4">
        <w:rPr>
          <w:b/>
          <w:sz w:val="18"/>
        </w:rPr>
        <w:t> </w:t>
      </w:r>
      <w:r w:rsidR="007B0AA4">
        <w:rPr>
          <w:b/>
          <w:sz w:val="18"/>
        </w:rPr>
        <w:t> </w:t>
      </w:r>
      <w:r w:rsidR="007B0AA4">
        <w:rPr>
          <w:b/>
          <w:sz w:val="18"/>
        </w:rPr>
        <w:t> </w:t>
      </w:r>
      <w:r w:rsidR="007B0AA4">
        <w:rPr>
          <w:b/>
          <w:sz w:val="18"/>
        </w:rPr>
        <w:t> </w:t>
      </w:r>
      <w:r w:rsidR="007B0AA4">
        <w:rPr>
          <w:b/>
          <w:sz w:val="18"/>
        </w:rPr>
        <w:t> </w:t>
      </w:r>
      <w:r>
        <w:rPr>
          <w:b/>
          <w:sz w:val="18"/>
        </w:rPr>
        <w:fldChar w:fldCharType="end"/>
      </w:r>
    </w:p>
    <w:p w14:paraId="001FC187" w14:textId="31CA282E" w:rsidR="005517BF" w:rsidRPr="003C1076" w:rsidRDefault="005517BF" w:rsidP="005517BF">
      <w:pPr>
        <w:tabs>
          <w:tab w:val="left" w:pos="1629"/>
        </w:tabs>
        <w:spacing w:after="0" w:line="276" w:lineRule="auto"/>
        <w:rPr>
          <w:b/>
          <w:sz w:val="18"/>
        </w:rPr>
      </w:pPr>
      <w:r w:rsidRPr="005517BF">
        <w:rPr>
          <w:rFonts w:ascii="Times New Roman" w:hAnsi="Times New Roman" w:cs="Times New Roman"/>
          <w:sz w:val="18"/>
          <w:szCs w:val="18"/>
        </w:rPr>
        <w:t>E DIREZIONE TECNICA AI FINI SOA:</w:t>
      </w:r>
      <w:r w:rsidR="008022B1">
        <w:rPr>
          <w:rFonts w:ascii="Times New Roman" w:hAnsi="Times New Roman" w:cs="Times New Roman"/>
          <w:sz w:val="18"/>
          <w:szCs w:val="18"/>
        </w:rPr>
        <w:t xml:space="preserve">  </w:t>
      </w:r>
      <w:r w:rsidR="003C1076">
        <w:rPr>
          <w:b/>
          <w:sz w:val="18"/>
        </w:rPr>
        <w:fldChar w:fldCharType="begin">
          <w:ffData>
            <w:name w:val=""/>
            <w:enabled/>
            <w:calcOnExit w:val="0"/>
            <w:textInput/>
          </w:ffData>
        </w:fldChar>
      </w:r>
      <w:r w:rsidR="003C1076">
        <w:rPr>
          <w:b/>
          <w:sz w:val="18"/>
        </w:rPr>
        <w:instrText xml:space="preserve"> FORMTEXT </w:instrText>
      </w:r>
      <w:r w:rsidR="003C1076">
        <w:rPr>
          <w:b/>
          <w:sz w:val="18"/>
        </w:rPr>
      </w:r>
      <w:r w:rsidR="003C1076">
        <w:rPr>
          <w:b/>
          <w:sz w:val="18"/>
        </w:rPr>
        <w:fldChar w:fldCharType="separate"/>
      </w:r>
      <w:r w:rsidR="003C1076">
        <w:rPr>
          <w:b/>
          <w:sz w:val="18"/>
        </w:rPr>
        <w:t> </w:t>
      </w:r>
      <w:r w:rsidR="003C1076">
        <w:rPr>
          <w:b/>
          <w:sz w:val="18"/>
        </w:rPr>
        <w:t> </w:t>
      </w:r>
      <w:r w:rsidR="003C1076">
        <w:rPr>
          <w:b/>
          <w:sz w:val="18"/>
        </w:rPr>
        <w:t> </w:t>
      </w:r>
      <w:r w:rsidR="003C1076">
        <w:rPr>
          <w:b/>
          <w:sz w:val="18"/>
        </w:rPr>
        <w:t> </w:t>
      </w:r>
      <w:r w:rsidR="003C1076">
        <w:rPr>
          <w:b/>
          <w:sz w:val="18"/>
        </w:rPr>
        <w:t> </w:t>
      </w:r>
      <w:r w:rsidR="003C1076">
        <w:rPr>
          <w:b/>
          <w:sz w:val="18"/>
        </w:rPr>
        <w:fldChar w:fldCharType="end"/>
      </w:r>
      <w:r w:rsidR="003C1076" w:rsidRPr="005517BF">
        <w:rPr>
          <w:rFonts w:ascii="Times New Roman" w:hAnsi="Times New Roman" w:cs="Times New Roman"/>
          <w:sz w:val="18"/>
          <w:szCs w:val="18"/>
          <w:lang w:val="en-US"/>
        </w:rPr>
        <w:t xml:space="preserve"> con c.f. </w:t>
      </w:r>
      <w:r w:rsidR="003C1076">
        <w:rPr>
          <w:b/>
          <w:sz w:val="18"/>
        </w:rPr>
        <w:fldChar w:fldCharType="begin">
          <w:ffData>
            <w:name w:val=""/>
            <w:enabled/>
            <w:calcOnExit w:val="0"/>
            <w:textInput/>
          </w:ffData>
        </w:fldChar>
      </w:r>
      <w:r w:rsidR="003C1076">
        <w:rPr>
          <w:b/>
          <w:sz w:val="18"/>
        </w:rPr>
        <w:instrText xml:space="preserve"> FORMTEXT </w:instrText>
      </w:r>
      <w:r w:rsidR="003C1076">
        <w:rPr>
          <w:b/>
          <w:sz w:val="18"/>
        </w:rPr>
      </w:r>
      <w:r w:rsidR="003C1076">
        <w:rPr>
          <w:b/>
          <w:sz w:val="18"/>
        </w:rPr>
        <w:fldChar w:fldCharType="separate"/>
      </w:r>
      <w:r w:rsidR="003C1076">
        <w:rPr>
          <w:b/>
          <w:sz w:val="18"/>
        </w:rPr>
        <w:t> </w:t>
      </w:r>
      <w:r w:rsidR="003C1076">
        <w:rPr>
          <w:b/>
          <w:sz w:val="18"/>
        </w:rPr>
        <w:t> </w:t>
      </w:r>
      <w:r w:rsidR="003C1076">
        <w:rPr>
          <w:b/>
          <w:sz w:val="18"/>
        </w:rPr>
        <w:t> </w:t>
      </w:r>
      <w:r w:rsidR="003C1076">
        <w:rPr>
          <w:b/>
          <w:sz w:val="18"/>
        </w:rPr>
        <w:t> </w:t>
      </w:r>
      <w:r w:rsidR="003C1076">
        <w:rPr>
          <w:b/>
          <w:sz w:val="18"/>
        </w:rPr>
        <w:t> </w:t>
      </w:r>
      <w:r w:rsidR="003C1076">
        <w:rPr>
          <w:b/>
          <w:sz w:val="18"/>
        </w:rPr>
        <w:fldChar w:fldCharType="end"/>
      </w:r>
      <w:r w:rsidR="003C1076">
        <w:rPr>
          <w:b/>
          <w:sz w:val="18"/>
        </w:rPr>
        <w:t xml:space="preserve"> </w:t>
      </w:r>
      <w:r w:rsidR="003C1076" w:rsidRPr="008022B1">
        <w:rPr>
          <w:sz w:val="18"/>
        </w:rPr>
        <w:t>e legato all’impresa come</w:t>
      </w:r>
      <w:r w:rsidR="003C1076">
        <w:rPr>
          <w:b/>
          <w:sz w:val="18"/>
        </w:rPr>
        <w:t xml:space="preserve"> </w:t>
      </w:r>
      <w:r w:rsidR="003C1076">
        <w:rPr>
          <w:rFonts w:ascii="Times New Roman" w:hAnsi="Times New Roman" w:cs="Times New Roman"/>
          <w:sz w:val="18"/>
          <w:szCs w:val="18"/>
        </w:rPr>
        <w:t xml:space="preserve"> </w:t>
      </w:r>
      <w:sdt>
        <w:sdtPr>
          <w:rPr>
            <w:rStyle w:val="Stile1"/>
          </w:rPr>
          <w:alias w:val=" "/>
          <w:tag w:val=" "/>
          <w:id w:val="1185476068"/>
          <w:lock w:val="sdtLocked"/>
          <w:placeholder>
            <w:docPart w:val="B2C17AC951694BDD881196C9CFFF4021"/>
          </w:placeholder>
          <w:comboBox>
            <w:listItem w:displayText="TIPO RAPPORTO" w:value="TIPO RAPPORTO"/>
            <w:listItem w:displayText="amministratore / socio" w:value="amministratore / socio"/>
            <w:listItem w:displayText="dipendente" w:value="dipendente"/>
            <w:listItem w:displayText="contratto d'opera" w:value="contratto d'opera"/>
          </w:comboBox>
        </w:sdtPr>
        <w:sdtEndPr>
          <w:rPr>
            <w:rStyle w:val="Carpredefinitoparagrafo"/>
            <w:rFonts w:ascii="Times New Roman" w:hAnsi="Times New Roman" w:cs="Times New Roman"/>
            <w:b w:val="0"/>
            <w:sz w:val="22"/>
            <w:szCs w:val="18"/>
          </w:rPr>
        </w:sdtEndPr>
        <w:sdtContent>
          <w:r w:rsidR="00967197">
            <w:rPr>
              <w:rStyle w:val="Stile1"/>
            </w:rPr>
            <w:t>TIPO RAPPORTO</w:t>
          </w:r>
        </w:sdtContent>
      </w:sdt>
    </w:p>
    <w:p w14:paraId="385E48F0" w14:textId="136B0080" w:rsidR="00B65382" w:rsidRDefault="008022B1" w:rsidP="00887797">
      <w:pPr>
        <w:tabs>
          <w:tab w:val="left" w:pos="1629"/>
        </w:tabs>
        <w:spacing w:after="0" w:line="276" w:lineRule="auto"/>
        <w:rPr>
          <w:rFonts w:ascii="Times New Roman" w:hAnsi="Times New Roman" w:cs="Times New Roman"/>
          <w:sz w:val="18"/>
          <w:szCs w:val="18"/>
        </w:rPr>
      </w:pPr>
      <w:bookmarkStart w:id="5" w:name="_Hlk45295861"/>
      <w:bookmarkEnd w:id="2"/>
      <w:r>
        <w:rPr>
          <w:rFonts w:ascii="Times New Roman" w:hAnsi="Times New Roman" w:cs="Times New Roman"/>
          <w:sz w:val="18"/>
          <w:szCs w:val="18"/>
        </w:rPr>
        <w:t xml:space="preserve">ALTRI DIRETTORI TECNICI: </w:t>
      </w: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r>
        <w:rPr>
          <w:b/>
          <w:sz w:val="18"/>
        </w:rPr>
        <w:t xml:space="preserve"> </w:t>
      </w: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r>
        <w:rPr>
          <w:b/>
          <w:sz w:val="18"/>
        </w:rPr>
        <w:t xml:space="preserve"> </w:t>
      </w: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p w14:paraId="0A00DD90" w14:textId="012660DA" w:rsidR="00887797" w:rsidRPr="005517BF" w:rsidRDefault="00887797" w:rsidP="00887797">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Premesso che l’Impresa richiede 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per le seguenti categorie e classifiche: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887797" w:rsidRPr="00076516" w14:paraId="55058768" w14:textId="77777777" w:rsidTr="001A35DA">
        <w:trPr>
          <w:trHeight w:val="170"/>
        </w:trPr>
        <w:tc>
          <w:tcPr>
            <w:tcW w:w="7300" w:type="dxa"/>
            <w:shd w:val="clear" w:color="auto" w:fill="auto"/>
            <w:vAlign w:val="center"/>
          </w:tcPr>
          <w:bookmarkStart w:id="6" w:name="Controllo1"/>
          <w:p w14:paraId="5E408480" w14:textId="77777777" w:rsidR="00887797" w:rsidRPr="00BF1069" w:rsidRDefault="00887797" w:rsidP="001A35DA">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shd w:val="clear" w:color="auto" w:fill="auto"/>
            <w:vAlign w:val="center"/>
          </w:tcPr>
          <w:p w14:paraId="6C27FC43" w14:textId="77777777" w:rsidR="00887797" w:rsidRPr="00BF1069" w:rsidRDefault="00887797" w:rsidP="001A35DA">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50287E5E" w14:textId="77777777" w:rsidR="00887797" w:rsidRPr="005517BF" w:rsidRDefault="00887797" w:rsidP="00887797">
      <w:pPr>
        <w:widowControl w:val="0"/>
        <w:spacing w:line="276" w:lineRule="auto"/>
        <w:jc w:val="both"/>
        <w:rPr>
          <w:rFonts w:ascii="Times New Roman" w:hAnsi="Times New Roman" w:cs="Times New Roman"/>
          <w:sz w:val="18"/>
          <w:szCs w:val="18"/>
        </w:rPr>
      </w:pPr>
      <w:proofErr w:type="gramStart"/>
      <w:r w:rsidRPr="005517BF">
        <w:rPr>
          <w:rFonts w:ascii="Times New Roman" w:hAnsi="Times New Roman" w:cs="Times New Roman"/>
          <w:sz w:val="18"/>
          <w:szCs w:val="18"/>
        </w:rPr>
        <w:t>E’</w:t>
      </w:r>
      <w:proofErr w:type="gramEnd"/>
      <w:r w:rsidRPr="005517BF">
        <w:rPr>
          <w:rFonts w:ascii="Times New Roman" w:hAnsi="Times New Roman" w:cs="Times New Roman"/>
          <w:sz w:val="18"/>
          <w:szCs w:val="18"/>
        </w:rPr>
        <w:t xml:space="preserve"> richiesta l’attestazione </w:t>
      </w:r>
      <w:bookmarkEnd w:id="6"/>
      <w:r w:rsidRPr="005517BF">
        <w:rPr>
          <w:rFonts w:ascii="Times New Roman" w:hAnsi="Times New Roman" w:cs="Times New Roman"/>
          <w:sz w:val="18"/>
          <w:szCs w:val="18"/>
        </w:rPr>
        <w:t xml:space="preserve">per l’attività di progettazione?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Tra le parti si conviene e si stipula quanto segue:</w:t>
      </w:r>
    </w:p>
    <w:bookmarkEnd w:id="3"/>
    <w:bookmarkEnd w:id="5"/>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236C8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l’attività di attestazione, ex art. </w:t>
      </w:r>
      <w:r w:rsidR="000545F6">
        <w:rPr>
          <w:rFonts w:ascii="Times New Roman" w:hAnsi="Times New Roman" w:cs="Times New Roman"/>
          <w:sz w:val="18"/>
          <w:szCs w:val="18"/>
        </w:rPr>
        <w:t>1</w:t>
      </w:r>
      <w:r w:rsidR="000545F6"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0545F6">
        <w:rPr>
          <w:rFonts w:ascii="Times New Roman" w:hAnsi="Times New Roman" w:cs="Times New Roman"/>
          <w:sz w:val="18"/>
          <w:szCs w:val="18"/>
        </w:rPr>
        <w:t>l’All. II.12 al D.Lgs. n. 36/2023</w:t>
      </w:r>
      <w:r w:rsidR="00801DD6">
        <w:rPr>
          <w:rFonts w:ascii="Times New Roman" w:hAnsi="Times New Roman" w:cs="Times New Roman"/>
          <w:sz w:val="18"/>
          <w:szCs w:val="18"/>
        </w:rPr>
        <w:t xml:space="preserve"> (di seguito “All. II.12”)</w:t>
      </w:r>
      <w:r w:rsidRPr="005517BF">
        <w:rPr>
          <w:rFonts w:ascii="Times New Roman" w:hAnsi="Times New Roman" w:cs="Times New Roman"/>
          <w:sz w:val="18"/>
          <w:szCs w:val="18"/>
        </w:rPr>
        <w:t>.</w:t>
      </w:r>
    </w:p>
    <w:p w14:paraId="1392F9D7" w14:textId="2AA62ED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1.2) La durata dell’efficacia dell’attestazione, ai sensi dell’art. </w:t>
      </w:r>
      <w:r w:rsidR="000545F6" w:rsidRPr="000545F6">
        <w:rPr>
          <w:rFonts w:ascii="Times New Roman" w:hAnsi="Times New Roman" w:cs="Times New Roman"/>
          <w:sz w:val="18"/>
          <w:szCs w:val="18"/>
        </w:rPr>
        <w:t xml:space="preserve">16, comma </w:t>
      </w:r>
      <w:r w:rsidR="00801DD6">
        <w:rPr>
          <w:rFonts w:ascii="Times New Roman" w:hAnsi="Times New Roman" w:cs="Times New Roman"/>
          <w:sz w:val="18"/>
          <w:szCs w:val="18"/>
        </w:rPr>
        <w:t>5</w:t>
      </w:r>
      <w:r w:rsidR="000545F6" w:rsidRPr="000545F6">
        <w:rPr>
          <w:rFonts w:ascii="Times New Roman" w:hAnsi="Times New Roman" w:cs="Times New Roman"/>
          <w:sz w:val="18"/>
          <w:szCs w:val="18"/>
        </w:rPr>
        <w:t xml:space="preserve"> dell’All. II.12</w:t>
      </w:r>
      <w:r w:rsidRPr="005517BF">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2003AE21" w:rsidR="005517BF" w:rsidRPr="005517BF" w:rsidRDefault="005517BF" w:rsidP="005517BF">
      <w:pPr>
        <w:widowControl w:val="0"/>
        <w:spacing w:after="0"/>
        <w:ind w:right="-57"/>
        <w:jc w:val="both"/>
        <w:rPr>
          <w:rFonts w:ascii="Times New Roman" w:hAnsi="Times New Roman" w:cs="Times New Roman"/>
          <w:sz w:val="18"/>
          <w:szCs w:val="18"/>
        </w:rPr>
      </w:pPr>
      <w:bookmarkStart w:id="7" w:name="_Hlk45296120"/>
      <w:bookmarkStart w:id="8" w:name="_Hlk45296689"/>
      <w:r w:rsidRPr="005517BF">
        <w:rPr>
          <w:rFonts w:ascii="Times New Roman" w:hAnsi="Times New Roman" w:cs="Times New Roman"/>
          <w:sz w:val="18"/>
          <w:szCs w:val="18"/>
        </w:rPr>
        <w:t>2.1) L’Impresa dimostra il possesso dei requisiti di ordine generale e speciale mediante consegna alla SOA della documentazione richiesta dal</w:t>
      </w:r>
      <w:r w:rsidR="00801DD6">
        <w:rPr>
          <w:rFonts w:ascii="Times New Roman" w:hAnsi="Times New Roman" w:cs="Times New Roman"/>
          <w:sz w:val="18"/>
          <w:szCs w:val="18"/>
        </w:rPr>
        <w:t>l’</w:t>
      </w:r>
      <w:r w:rsidR="00801DD6" w:rsidRPr="000545F6">
        <w:rPr>
          <w:rFonts w:ascii="Times New Roman" w:hAnsi="Times New Roman" w:cs="Times New Roman"/>
          <w:sz w:val="18"/>
          <w:szCs w:val="18"/>
        </w:rPr>
        <w:t>All. II.12</w:t>
      </w:r>
      <w:r w:rsidRPr="005517BF">
        <w:rPr>
          <w:rFonts w:ascii="Times New Roman" w:hAnsi="Times New Roman" w:cs="Times New Roman"/>
          <w:sz w:val="18"/>
          <w:szCs w:val="18"/>
        </w:rPr>
        <w:t xml:space="preserve">, </w:t>
      </w:r>
      <w:r w:rsidR="00801DD6">
        <w:rPr>
          <w:rFonts w:ascii="Times New Roman" w:hAnsi="Times New Roman" w:cs="Times New Roman"/>
          <w:sz w:val="18"/>
          <w:szCs w:val="18"/>
        </w:rPr>
        <w:t xml:space="preserve">dal provvedimento di cui all’art. 24, comma 4 del D.Lgs. n. 36/2023, </w:t>
      </w:r>
      <w:r w:rsidRPr="005517BF">
        <w:rPr>
          <w:rFonts w:ascii="Times New Roman" w:hAnsi="Times New Roman" w:cs="Times New Roman"/>
          <w:sz w:val="18"/>
          <w:szCs w:val="18"/>
        </w:rPr>
        <w:t>dalle determinazioni</w:t>
      </w:r>
      <w:r w:rsidR="00801DD6">
        <w:rPr>
          <w:rFonts w:ascii="Times New Roman" w:hAnsi="Times New Roman" w:cs="Times New Roman"/>
          <w:sz w:val="18"/>
          <w:szCs w:val="18"/>
        </w:rPr>
        <w:t>/deliber</w:t>
      </w:r>
      <w:r w:rsidR="0008207A">
        <w:rPr>
          <w:rFonts w:ascii="Times New Roman" w:hAnsi="Times New Roman" w:cs="Times New Roman"/>
          <w:sz w:val="18"/>
          <w:szCs w:val="18"/>
        </w:rPr>
        <w:t>e</w:t>
      </w:r>
      <w:r w:rsidRPr="005517BF">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5517BF">
        <w:rPr>
          <w:rFonts w:ascii="Times New Roman" w:hAnsi="Times New Roman" w:cs="Times New Roman"/>
          <w:sz w:val="18"/>
          <w:szCs w:val="18"/>
        </w:rPr>
        <w:t>s.m.i..</w:t>
      </w:r>
      <w:proofErr w:type="gramEnd"/>
      <w:r w:rsidRPr="005517BF">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7"/>
    <w:p w14:paraId="390246DF" w14:textId="74C164D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2.2) L’Impresa, per i requisiti tecnico-professionali ed economico-finanziari, dimostra come periodo di attività documentabile i 15 anni antecedenti la data di sottoscrizione del presente contratto con la SOA, così come indicato dall’Art. </w:t>
      </w:r>
      <w:r w:rsidR="00801DD6">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801DD6">
        <w:rPr>
          <w:rFonts w:ascii="Times New Roman" w:hAnsi="Times New Roman" w:cs="Times New Roman"/>
          <w:sz w:val="18"/>
          <w:szCs w:val="18"/>
        </w:rPr>
        <w:t>7</w:t>
      </w:r>
      <w:r w:rsidRPr="005517BF">
        <w:rPr>
          <w:rFonts w:ascii="Times New Roman" w:hAnsi="Times New Roman" w:cs="Times New Roman"/>
          <w:sz w:val="18"/>
          <w:szCs w:val="18"/>
        </w:rPr>
        <w:t xml:space="preserve">, del D.lgs n. </w:t>
      </w:r>
      <w:r w:rsidR="00801DD6">
        <w:rPr>
          <w:rFonts w:ascii="Times New Roman" w:hAnsi="Times New Roman" w:cs="Times New Roman"/>
          <w:sz w:val="18"/>
          <w:szCs w:val="18"/>
        </w:rPr>
        <w:t>36/2023</w:t>
      </w:r>
      <w:r w:rsidRPr="005517BF">
        <w:rPr>
          <w:rFonts w:ascii="Times New Roman" w:hAnsi="Times New Roman" w:cs="Times New Roman"/>
          <w:sz w:val="18"/>
          <w:szCs w:val="18"/>
        </w:rPr>
        <w:t xml:space="preserve">. L’impresa è consapevole e accetta il fatto che la SOA applicherà, ove ne sussistano i presupposti, l’incremento convenzionale premiante di cui all’art. </w:t>
      </w:r>
      <w:r w:rsidR="00801DD6">
        <w:rPr>
          <w:rFonts w:ascii="Times New Roman" w:hAnsi="Times New Roman" w:cs="Times New Roman"/>
          <w:sz w:val="18"/>
          <w:szCs w:val="18"/>
        </w:rPr>
        <w:t>19</w:t>
      </w:r>
      <w:r w:rsidR="00801DD6" w:rsidRPr="005517BF">
        <w:rPr>
          <w:rFonts w:ascii="Times New Roman" w:hAnsi="Times New Roman" w:cs="Times New Roman"/>
          <w:sz w:val="18"/>
          <w:szCs w:val="18"/>
        </w:rPr>
        <w:t xml:space="preserve"> </w:t>
      </w:r>
      <w:r w:rsidRPr="005517BF">
        <w:rPr>
          <w:rFonts w:ascii="Times New Roman" w:hAnsi="Times New Roman" w:cs="Times New Roman"/>
          <w:sz w:val="18"/>
          <w:szCs w:val="18"/>
        </w:rPr>
        <w:t>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2765BA6C" w14:textId="31DDA379"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2.3) L’Impresa, in presenza di operazioni societarie, dovrà produrre contestualmente alla stipula del contratto con la SOA tutta la documentazione ufficiale comprovante dette operazioni, nonché la perizia ex art. </w:t>
      </w:r>
      <w:r w:rsidR="00801DD6">
        <w:rPr>
          <w:rFonts w:ascii="Times New Roman" w:hAnsi="Times New Roman" w:cs="Times New Roman"/>
          <w:sz w:val="18"/>
          <w:szCs w:val="18"/>
        </w:rPr>
        <w:t>1</w:t>
      </w:r>
      <w:r w:rsidR="00801DD6" w:rsidRPr="005517BF">
        <w:rPr>
          <w:rFonts w:ascii="Times New Roman" w:hAnsi="Times New Roman" w:cs="Times New Roman"/>
          <w:sz w:val="18"/>
          <w:szCs w:val="18"/>
        </w:rPr>
        <w:t>6</w:t>
      </w:r>
      <w:r w:rsidRPr="005517BF">
        <w:rPr>
          <w:rFonts w:ascii="Times New Roman" w:hAnsi="Times New Roman" w:cs="Times New Roman"/>
          <w:sz w:val="18"/>
          <w:szCs w:val="18"/>
        </w:rPr>
        <w:t>, comma 10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4AD79CF" w14:textId="60A1A231"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05"/>
      <w:r w:rsidRPr="005517BF">
        <w:rPr>
          <w:rFonts w:ascii="Times New Roman" w:hAnsi="Times New Roman" w:cs="Times New Roman"/>
          <w:sz w:val="18"/>
          <w:szCs w:val="18"/>
        </w:rPr>
        <w:t xml:space="preserve">2.4) L’Impresa, per ottenere qualifiche superiori alla II classifica, deve possedere il sistema di qualità aziendale conforme alle norme UNI EN ISO 9000 ai sensi e per effetto dell’art. </w:t>
      </w:r>
      <w:r w:rsidR="00602D03">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602D03">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602D03">
        <w:rPr>
          <w:rFonts w:ascii="Times New Roman" w:hAnsi="Times New Roman" w:cs="Times New Roman"/>
          <w:sz w:val="18"/>
          <w:szCs w:val="18"/>
        </w:rPr>
        <w:t>36/2023</w:t>
      </w:r>
      <w:r w:rsidRPr="005517BF">
        <w:rPr>
          <w:rFonts w:ascii="Times New Roman" w:hAnsi="Times New Roman" w:cs="Times New Roman"/>
          <w:sz w:val="18"/>
          <w:szCs w:val="18"/>
        </w:rPr>
        <w:t xml:space="preserve"> e art. </w:t>
      </w:r>
      <w:r w:rsidR="00801DD6">
        <w:rPr>
          <w:rFonts w:ascii="Times New Roman" w:hAnsi="Times New Roman" w:cs="Times New Roman"/>
          <w:sz w:val="18"/>
          <w:szCs w:val="18"/>
        </w:rPr>
        <w:t>16</w:t>
      </w:r>
      <w:r w:rsidRPr="005517BF">
        <w:rPr>
          <w:rFonts w:ascii="Times New Roman" w:hAnsi="Times New Roman" w:cs="Times New Roman"/>
          <w:sz w:val="18"/>
          <w:szCs w:val="18"/>
        </w:rPr>
        <w:t>, comma 1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4E47EC1F"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394"/>
      <w:bookmarkEnd w:id="9"/>
      <w:r w:rsidRPr="005517BF">
        <w:rPr>
          <w:rFonts w:ascii="Times New Roman" w:hAnsi="Times New Roman" w:cs="Times New Roman"/>
          <w:sz w:val="18"/>
          <w:szCs w:val="18"/>
        </w:rPr>
        <w:t xml:space="preserve">2.5) Nel periodo successivo al rilascio dell’attestazione, l’Impresa dovrà comunicare tempestivamente alla SOA ogni fatto o circostanza che possa determinare variazioni della qualificazione ottenuta (art. </w:t>
      </w:r>
      <w:r w:rsidR="00602D03">
        <w:rPr>
          <w:rFonts w:ascii="Times New Roman" w:hAnsi="Times New Roman" w:cs="Times New Roman"/>
          <w:sz w:val="18"/>
          <w:szCs w:val="18"/>
        </w:rPr>
        <w:t>1</w:t>
      </w:r>
      <w:r w:rsidR="00602D03" w:rsidRPr="005517BF">
        <w:rPr>
          <w:rFonts w:ascii="Times New Roman" w:hAnsi="Times New Roman" w:cs="Times New Roman"/>
          <w:sz w:val="18"/>
          <w:szCs w:val="18"/>
        </w:rPr>
        <w:t>6</w:t>
      </w:r>
      <w:r w:rsidRPr="005517BF">
        <w:rPr>
          <w:rFonts w:ascii="Times New Roman" w:hAnsi="Times New Roman" w:cs="Times New Roman"/>
          <w:sz w:val="18"/>
          <w:szCs w:val="18"/>
        </w:rPr>
        <w:t xml:space="preserve">, comma 8 </w:t>
      </w:r>
      <w:r w:rsidR="00602D03">
        <w:rPr>
          <w:rFonts w:ascii="Times New Roman" w:hAnsi="Times New Roman" w:cs="Times New Roman"/>
          <w:sz w:val="18"/>
          <w:szCs w:val="18"/>
        </w:rPr>
        <w:t>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7DADAE55"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11" w:name="_Hlk45296483"/>
      <w:bookmarkEnd w:id="10"/>
      <w:r w:rsidRPr="005517BF">
        <w:rPr>
          <w:rFonts w:ascii="Times New Roman" w:hAnsi="Times New Roman" w:cs="Times New Roman"/>
          <w:sz w:val="18"/>
          <w:szCs w:val="18"/>
        </w:rPr>
        <w:t xml:space="preserve">2.6) Il presente contratto dovrà essere trasmesso dall’Impresa alla SOA </w:t>
      </w:r>
      <w:r w:rsidRPr="005517BF">
        <w:rPr>
          <w:rFonts w:ascii="Times New Roman" w:hAnsi="Times New Roman" w:cs="Times New Roman"/>
          <w:sz w:val="18"/>
          <w:szCs w:val="18"/>
          <w:u w:val="single"/>
        </w:rPr>
        <w:t>in originale</w:t>
      </w:r>
      <w:r w:rsidRPr="005517BF">
        <w:rPr>
          <w:rFonts w:ascii="Times New Roman" w:hAnsi="Times New Roman" w:cs="Times New Roman"/>
          <w:sz w:val="18"/>
          <w:szCs w:val="18"/>
        </w:rPr>
        <w:t xml:space="preserve"> ed eventualmente anticipato, a mezzo PEC, all’indirizzo </w:t>
      </w:r>
      <w:hyperlink r:id="rId12"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con copia di documento d’identità in corso di validità del soggetto sottoscrittore.</w:t>
      </w:r>
    </w:p>
    <w:p w14:paraId="0B0600F2" w14:textId="2CBDC8D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2.7) Le dichiarazioni sostitutive presentate dall’Impresa ai sensi del DPR 445/2000 in merito al possesso dei requisiti di qualificazione dovranno essere trasmesse dall’Impresa alla SOA, a mezzo posta raccomandata o a mezzo PEC</w:t>
      </w:r>
      <w:r w:rsidR="0008207A">
        <w:rPr>
          <w:rFonts w:ascii="Times New Roman" w:hAnsi="Times New Roman" w:cs="Times New Roman"/>
          <w:sz w:val="18"/>
          <w:szCs w:val="18"/>
        </w:rPr>
        <w:t>, ove sottoscritte digitalmente</w:t>
      </w:r>
      <w:r w:rsidRPr="005517BF">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2E0F8F">
        <w:rPr>
          <w:rFonts w:ascii="Times New Roman" w:hAnsi="Times New Roman" w:cs="Times New Roman"/>
          <w:sz w:val="18"/>
          <w:szCs w:val="18"/>
        </w:rPr>
        <w:t>11</w:t>
      </w:r>
      <w:r w:rsidRPr="005517BF">
        <w:rPr>
          <w:rFonts w:ascii="Times New Roman" w:hAnsi="Times New Roman" w:cs="Times New Roman"/>
          <w:sz w:val="18"/>
          <w:szCs w:val="18"/>
        </w:rPr>
        <w:t>, comma 7 del</w:t>
      </w:r>
      <w:r w:rsidR="002E0F8F">
        <w:rPr>
          <w:rFonts w:ascii="Times New Roman" w:hAnsi="Times New Roman" w:cs="Times New Roman"/>
          <w:sz w:val="18"/>
          <w:szCs w:val="18"/>
        </w:rPr>
        <w:t>l’All. II.12</w:t>
      </w:r>
      <w:r w:rsidRPr="005517BF">
        <w:rPr>
          <w:rFonts w:ascii="Times New Roman" w:hAnsi="Times New Roman" w:cs="Times New Roman"/>
          <w:sz w:val="18"/>
          <w:szCs w:val="18"/>
        </w:rPr>
        <w:t>.</w:t>
      </w:r>
    </w:p>
    <w:bookmarkEnd w:id="8"/>
    <w:bookmarkEnd w:id="11"/>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7DAADD26" w:rsidR="005517BF" w:rsidRPr="005517BF" w:rsidRDefault="005517BF" w:rsidP="005517BF">
      <w:pPr>
        <w:widowControl w:val="0"/>
        <w:spacing w:after="0"/>
        <w:ind w:right="-57"/>
        <w:jc w:val="both"/>
        <w:rPr>
          <w:rFonts w:ascii="Times New Roman" w:hAnsi="Times New Roman" w:cs="Times New Roman"/>
          <w:sz w:val="18"/>
          <w:szCs w:val="18"/>
        </w:rPr>
      </w:pPr>
      <w:bookmarkStart w:id="12" w:name="_Hlk45297198"/>
      <w:r w:rsidRPr="005517BF">
        <w:rPr>
          <w:rFonts w:ascii="Times New Roman" w:hAnsi="Times New Roman" w:cs="Times New Roman"/>
          <w:sz w:val="18"/>
          <w:szCs w:val="18"/>
        </w:rPr>
        <w:t>3.1) La SOA eseguirà l’attività di attestazione per l’Impresa in modo conforme alle norme contenute nel</w:t>
      </w:r>
      <w:r w:rsidR="0008207A">
        <w:rPr>
          <w:rFonts w:ascii="Times New Roman" w:hAnsi="Times New Roman" w:cs="Times New Roman"/>
          <w:sz w:val="18"/>
          <w:szCs w:val="18"/>
        </w:rPr>
        <w:t>la</w:t>
      </w:r>
      <w:r w:rsidRPr="005517BF">
        <w:rPr>
          <w:rFonts w:ascii="Times New Roman" w:hAnsi="Times New Roman" w:cs="Times New Roman"/>
          <w:sz w:val="18"/>
          <w:szCs w:val="18"/>
        </w:rPr>
        <w:t xml:space="preserve"> </w:t>
      </w:r>
      <w:r w:rsidR="0008207A">
        <w:rPr>
          <w:rFonts w:ascii="Times New Roman" w:hAnsi="Times New Roman" w:cs="Times New Roman"/>
          <w:sz w:val="18"/>
          <w:szCs w:val="18"/>
        </w:rPr>
        <w:t xml:space="preserve">Parte </w:t>
      </w:r>
      <w:r w:rsidRPr="005517BF">
        <w:rPr>
          <w:rFonts w:ascii="Times New Roman" w:hAnsi="Times New Roman" w:cs="Times New Roman"/>
          <w:sz w:val="18"/>
          <w:szCs w:val="18"/>
        </w:rPr>
        <w:t>III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08207A">
        <w:rPr>
          <w:rFonts w:ascii="Times New Roman" w:hAnsi="Times New Roman" w:cs="Times New Roman"/>
          <w:sz w:val="18"/>
          <w:szCs w:val="18"/>
        </w:rPr>
        <w:t>36/2023</w:t>
      </w:r>
      <w:r w:rsidRPr="005517BF">
        <w:rPr>
          <w:rFonts w:ascii="Times New Roman" w:hAnsi="Times New Roman" w:cs="Times New Roman"/>
          <w:sz w:val="18"/>
          <w:szCs w:val="18"/>
        </w:rPr>
        <w:t>, alle determinazioni</w:t>
      </w:r>
      <w:r w:rsidR="0008207A">
        <w:rPr>
          <w:rFonts w:ascii="Times New Roman" w:hAnsi="Times New Roman" w:cs="Times New Roman"/>
          <w:sz w:val="18"/>
          <w:szCs w:val="18"/>
        </w:rPr>
        <w:t>/delibere</w:t>
      </w:r>
      <w:r w:rsidRPr="005517BF">
        <w:rPr>
          <w:rFonts w:ascii="Times New Roman" w:hAnsi="Times New Roman" w:cs="Times New Roman"/>
          <w:sz w:val="18"/>
          <w:szCs w:val="18"/>
        </w:rPr>
        <w:t xml:space="preserve">, al “Manuale” dell’ANAC., e ad eventuali mutamenti normativi di qualsiasi natura intervenuti </w:t>
      </w:r>
      <w:r w:rsidRPr="005517BF">
        <w:rPr>
          <w:rFonts w:ascii="Times New Roman" w:hAnsi="Times New Roman" w:cs="Times New Roman"/>
          <w:sz w:val="18"/>
          <w:szCs w:val="18"/>
        </w:rPr>
        <w:lastRenderedPageBreak/>
        <w:t>successivamente alla stipula del contratto anche per effetto dell’attività regolamentare dell’ANAC.</w:t>
      </w:r>
    </w:p>
    <w:p w14:paraId="6BA85885" w14:textId="0DEB14B9"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3.2) La SOA eseguirà, ai sensi dell’art. </w:t>
      </w:r>
      <w:r w:rsidR="0008207A">
        <w:rPr>
          <w:rFonts w:ascii="Times New Roman" w:hAnsi="Times New Roman" w:cs="Times New Roman"/>
          <w:sz w:val="18"/>
          <w:szCs w:val="18"/>
        </w:rPr>
        <w:t>1</w:t>
      </w:r>
      <w:r w:rsidR="0008207A"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08207A">
        <w:rPr>
          <w:rFonts w:ascii="Times New Roman" w:hAnsi="Times New Roman" w:cs="Times New Roman"/>
          <w:sz w:val="18"/>
          <w:szCs w:val="18"/>
        </w:rPr>
        <w:t>l’All. II.12</w:t>
      </w:r>
      <w:r w:rsidRPr="005517BF">
        <w:rPr>
          <w:rFonts w:ascii="Times New Roman" w:hAnsi="Times New Roman" w:cs="Times New Roman"/>
          <w:sz w:val="18"/>
          <w:szCs w:val="18"/>
        </w:rPr>
        <w:t>, l’istruttoria e gli accertamenti necessari alla verifica dei requisiti di qualificazione entro 90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w:t>
      </w:r>
      <w:r w:rsidR="0008207A">
        <w:rPr>
          <w:rFonts w:ascii="Times New Roman" w:hAnsi="Times New Roman" w:cs="Times New Roman"/>
          <w:sz w:val="18"/>
          <w:szCs w:val="18"/>
        </w:rPr>
        <w:t xml:space="preserve"> D.Lgs. n. 36/2023 e del suo All. II.12</w:t>
      </w:r>
      <w:r w:rsidRPr="005517BF">
        <w:rPr>
          <w:rFonts w:ascii="Times New Roman" w:hAnsi="Times New Roman" w:cs="Times New Roman"/>
          <w:sz w:val="18"/>
          <w:szCs w:val="18"/>
        </w:rPr>
        <w:t>.</w:t>
      </w:r>
    </w:p>
    <w:p w14:paraId="3458E77E" w14:textId="0E86BBA0" w:rsidR="005517BF" w:rsidRPr="005517BF" w:rsidRDefault="005517BF" w:rsidP="005517BF">
      <w:pPr>
        <w:widowControl w:val="0"/>
        <w:spacing w:after="0"/>
        <w:ind w:right="-57"/>
        <w:jc w:val="both"/>
        <w:rPr>
          <w:rFonts w:ascii="Times New Roman" w:hAnsi="Times New Roman" w:cs="Times New Roman"/>
          <w:sz w:val="18"/>
          <w:szCs w:val="18"/>
        </w:rPr>
      </w:pPr>
      <w:bookmarkStart w:id="13" w:name="_Hlk45297793"/>
      <w:r w:rsidRPr="005517BF">
        <w:rPr>
          <w:rFonts w:ascii="Times New Roman" w:hAnsi="Times New Roman" w:cs="Times New Roman"/>
          <w:sz w:val="18"/>
          <w:szCs w:val="18"/>
        </w:rPr>
        <w:t xml:space="preserve">3.3) Secondo quanto previsto dall’art. </w:t>
      </w:r>
      <w:r w:rsidR="0008207A">
        <w:rPr>
          <w:rFonts w:ascii="Times New Roman" w:hAnsi="Times New Roman" w:cs="Times New Roman"/>
          <w:sz w:val="18"/>
          <w:szCs w:val="18"/>
        </w:rPr>
        <w:t>1</w:t>
      </w:r>
      <w:r w:rsidR="0008207A" w:rsidRPr="005517BF">
        <w:rPr>
          <w:rFonts w:ascii="Times New Roman" w:hAnsi="Times New Roman" w:cs="Times New Roman"/>
          <w:sz w:val="18"/>
          <w:szCs w:val="18"/>
        </w:rPr>
        <w:t>6, comma 3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3"/>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3.6) Qualora emergesse un potenziale conflitto di interessi nella possibilità di attestare l’impresa cliente sulla base delle indicazioni contenute nel Manuale sull’attività di qualificazione o delle prescrizioni trasmesse da ANAC alla SOA stessa, la SOA dovrà necessariamente procedere alla risoluzione unilaterale del presente contratto.</w:t>
      </w:r>
    </w:p>
    <w:p w14:paraId="02F2F415" w14:textId="2DD2A2E1" w:rsidR="005517BF" w:rsidRPr="005517BF" w:rsidRDefault="005517BF" w:rsidP="005517BF">
      <w:pPr>
        <w:pStyle w:val="Corpodeltesto2"/>
        <w:numPr>
          <w:ilvl w:val="0"/>
          <w:numId w:val="1"/>
        </w:numPr>
        <w:spacing w:line="240" w:lineRule="auto"/>
        <w:ind w:right="-59"/>
        <w:rPr>
          <w:sz w:val="18"/>
          <w:szCs w:val="18"/>
        </w:rPr>
      </w:pPr>
      <w:bookmarkStart w:id="14" w:name="_Hlk45639275"/>
      <w:bookmarkEnd w:id="12"/>
      <w:r w:rsidRPr="005517BF">
        <w:rPr>
          <w:b/>
          <w:sz w:val="18"/>
          <w:szCs w:val="18"/>
        </w:rPr>
        <w:t>CORRISPETTIVO PER LE PRESTAZIONI</w:t>
      </w:r>
      <w:r w:rsidRPr="005517BF">
        <w:rPr>
          <w:sz w:val="18"/>
          <w:szCs w:val="18"/>
        </w:rPr>
        <w:t xml:space="preserve"> ai sensi dell’art. </w:t>
      </w:r>
      <w:r w:rsidR="00E47306">
        <w:rPr>
          <w:sz w:val="18"/>
          <w:szCs w:val="18"/>
        </w:rPr>
        <w:t>1</w:t>
      </w:r>
      <w:r w:rsidR="00E47306" w:rsidRPr="005517BF">
        <w:rPr>
          <w:sz w:val="18"/>
          <w:szCs w:val="18"/>
        </w:rPr>
        <w:t>0</w:t>
      </w:r>
      <w:r w:rsidRPr="005517BF">
        <w:rPr>
          <w:sz w:val="18"/>
          <w:szCs w:val="18"/>
        </w:rPr>
        <w:t xml:space="preserve">, comma 4 </w:t>
      </w:r>
      <w:r w:rsidR="00E47306">
        <w:rPr>
          <w:sz w:val="18"/>
          <w:szCs w:val="18"/>
        </w:rPr>
        <w:t>dell’All. II.12</w:t>
      </w:r>
      <w:r w:rsidRPr="005517BF">
        <w:rPr>
          <w:sz w:val="18"/>
          <w:szCs w:val="18"/>
        </w:rPr>
        <w:t xml:space="preserve"> (</w:t>
      </w:r>
      <w:r w:rsidR="00E47306">
        <w:rPr>
          <w:sz w:val="18"/>
          <w:szCs w:val="18"/>
        </w:rPr>
        <w:t>Tabella B</w:t>
      </w:r>
      <w:r w:rsidRPr="005517BF">
        <w:rPr>
          <w:sz w:val="18"/>
          <w:szCs w:val="18"/>
        </w:rPr>
        <w:t>).</w:t>
      </w:r>
    </w:p>
    <w:p w14:paraId="3D8A6FEB" w14:textId="59C46FE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all’art. </w:t>
      </w:r>
      <w:r w:rsidR="002F2D89">
        <w:rPr>
          <w:rFonts w:ascii="Times New Roman" w:hAnsi="Times New Roman" w:cs="Times New Roman"/>
          <w:sz w:val="18"/>
          <w:szCs w:val="18"/>
        </w:rPr>
        <w:t>10</w:t>
      </w:r>
      <w:r w:rsidRPr="005517BF">
        <w:rPr>
          <w:rFonts w:ascii="Times New Roman" w:hAnsi="Times New Roman" w:cs="Times New Roman"/>
          <w:sz w:val="18"/>
          <w:szCs w:val="18"/>
        </w:rPr>
        <w:t xml:space="preserve">, comma 4 </w:t>
      </w:r>
      <w:r w:rsidR="002F2D89">
        <w:rPr>
          <w:sz w:val="18"/>
          <w:szCs w:val="18"/>
        </w:rPr>
        <w:t xml:space="preserve">dell’All. II.12 </w:t>
      </w:r>
      <w:r w:rsidRPr="005517BF">
        <w:rPr>
          <w:rFonts w:ascii="Times New Roman" w:hAnsi="Times New Roman" w:cs="Times New Roman"/>
          <w:sz w:val="18"/>
          <w:szCs w:val="18"/>
        </w:rPr>
        <w:t xml:space="preserve">di €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IVA esclusa.</w:t>
      </w:r>
    </w:p>
    <w:p w14:paraId="02F45D40" w14:textId="77777777" w:rsidR="005517BF" w:rsidRPr="005517BF" w:rsidRDefault="005517BF" w:rsidP="005517BF">
      <w:pPr>
        <w:widowControl w:val="0"/>
        <w:spacing w:after="0"/>
        <w:ind w:right="-57"/>
        <w:jc w:val="both"/>
        <w:rPr>
          <w:rFonts w:ascii="Times New Roman" w:hAnsi="Times New Roman" w:cs="Times New Roman"/>
          <w:b/>
          <w:bCs/>
          <w:sz w:val="18"/>
          <w:szCs w:val="18"/>
        </w:rPr>
      </w:pPr>
      <w:r w:rsidRPr="005517BF">
        <w:rPr>
          <w:rFonts w:ascii="Times New Roman" w:hAnsi="Times New Roman" w:cs="Times New Roman"/>
          <w:sz w:val="18"/>
          <w:szCs w:val="18"/>
        </w:rPr>
        <w:t>4.2)</w:t>
      </w:r>
      <w:r w:rsidRPr="005517BF">
        <w:rPr>
          <w:rFonts w:ascii="Times New Roman" w:hAnsi="Times New Roman" w:cs="Times New Roman"/>
          <w:b/>
          <w:bCs/>
          <w:sz w:val="18"/>
          <w:szCs w:val="18"/>
        </w:rPr>
        <w:t xml:space="preserve"> </w:t>
      </w:r>
      <w:r w:rsidRPr="005517BF">
        <w:rPr>
          <w:rFonts w:ascii="Times New Roman" w:hAnsi="Times New Roman" w:cs="Times New Roman"/>
          <w:sz w:val="18"/>
          <w:szCs w:val="18"/>
        </w:rPr>
        <w:t>L’importo definitivo comunque verrà commisurato alle categorie e classifiche effettivamente rilasciate</w:t>
      </w:r>
      <w:r w:rsidRPr="005517BF">
        <w:rPr>
          <w:rFonts w:ascii="Times New Roman" w:hAnsi="Times New Roman" w:cs="Times New Roman"/>
          <w:b/>
          <w:bCs/>
          <w:sz w:val="18"/>
          <w:szCs w:val="18"/>
        </w:rPr>
        <w:t xml:space="preserve">. </w:t>
      </w:r>
    </w:p>
    <w:p w14:paraId="73AA005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15"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16" w:name="_Hlk139363339"/>
      <w:bookmarkStart w:id="17" w:name="_Hlk45631439"/>
      <w:r w:rsidRPr="005517BF">
        <w:rPr>
          <w:rFonts w:ascii="Times New Roman" w:hAnsi="Times New Roman" w:cs="Times New Roman"/>
          <w:sz w:val="18"/>
          <w:szCs w:val="18"/>
        </w:rPr>
        <w:t>5.1) Le modalità di pagamento del corrispettivo concordate tra la SOA e l’Impresa sono le seguenti:</w:t>
      </w:r>
    </w:p>
    <w:p w14:paraId="6C26F01F" w14:textId="77777777" w:rsidR="00DB1F25" w:rsidRDefault="00DB1F25" w:rsidP="00DB1F25">
      <w:pPr>
        <w:widowControl w:val="0"/>
        <w:spacing w:after="0" w:line="276" w:lineRule="auto"/>
        <w:ind w:right="-57"/>
        <w:jc w:val="both"/>
        <w:rPr>
          <w:rFonts w:ascii="Times New Roman" w:hAnsi="Times New Roman" w:cs="Times New Roman"/>
          <w:sz w:val="18"/>
          <w:szCs w:val="18"/>
        </w:rPr>
      </w:pPr>
      <w:bookmarkStart w:id="18" w:name="_Hlk151980595"/>
      <w:bookmarkEnd w:id="16"/>
      <w:r>
        <w:rPr>
          <w:rFonts w:ascii="Times New Roman" w:hAnsi="Times New Roman" w:cs="Times New Roman"/>
          <w:sz w:val="18"/>
          <w:szCs w:val="18"/>
        </w:rPr>
        <w:t>I</w:t>
      </w:r>
      <w:r>
        <w:rPr>
          <w:rFonts w:ascii="Times New Roman" w:hAnsi="Times New Roman" w:cs="Times New Roman"/>
          <w:sz w:val="18"/>
          <w:szCs w:val="18"/>
          <w:vertAlign w:val="superscript"/>
        </w:rPr>
        <w:t>a</w:t>
      </w:r>
      <w:r w:rsidRPr="002046D5">
        <w:rPr>
          <w:rFonts w:ascii="Times New Roman" w:hAnsi="Times New Roman" w:cs="Times New Roman"/>
          <w:sz w:val="18"/>
        </w:rPr>
        <w:t xml:space="preserve"> rata e inizio del pagamento di €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2046D5">
        <w:rPr>
          <w:rFonts w:ascii="Times New Roman" w:hAnsi="Times New Roman" w:cs="Times New Roman"/>
          <w:sz w:val="18"/>
        </w:rPr>
        <w:t xml:space="preserve">IVA esclusa alla stipula del presente contratto per mezzo d’assegno o bonifico al seguente </w:t>
      </w:r>
      <w:r>
        <w:rPr>
          <w:rFonts w:ascii="Times New Roman" w:hAnsi="Times New Roman" w:cs="Times New Roman"/>
          <w:sz w:val="18"/>
          <w:szCs w:val="18"/>
        </w:rPr>
        <w:t>IBAN:</w:t>
      </w:r>
    </w:p>
    <w:bookmarkStart w:id="19" w:name="_Hlk151978817" w:displacedByCustomXml="next"/>
    <w:sdt>
      <w:sdtPr>
        <w:rPr>
          <w:rFonts w:ascii="Times New Roman" w:hAnsi="Times New Roman" w:cs="Times New Roman"/>
          <w:sz w:val="18"/>
          <w:szCs w:val="18"/>
        </w:rPr>
        <w:alias w:val="IBAN SOA"/>
        <w:tag w:val="IBAN SOA"/>
        <w:id w:val="1604449978"/>
        <w:placeholder>
          <w:docPart w:val="5CEE830ABD5346BEB619B404D5E9A9BD"/>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CD6B5C5" w14:textId="77777777" w:rsidR="00DB1F25" w:rsidRPr="00503157" w:rsidRDefault="00DB1F25" w:rsidP="00DB1F25">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8"/>
    <w:bookmarkEnd w:id="19"/>
    <w:p w14:paraId="4A15576A" w14:textId="25F43A8E" w:rsidR="005517BF" w:rsidRPr="005517BF" w:rsidRDefault="009A34FB" w:rsidP="00DB1F25">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517BF" w:rsidRPr="005517BF">
        <w:rPr>
          <w:rFonts w:ascii="Times New Roman" w:hAnsi="Times New Roman" w:cs="Times New Roman"/>
          <w:sz w:val="18"/>
          <w:szCs w:val="18"/>
        </w:rPr>
        <w:t xml:space="preserve">di </w:t>
      </w:r>
      <w:r w:rsidR="00C97242">
        <w:rPr>
          <w:sz w:val="18"/>
        </w:rPr>
        <w:fldChar w:fldCharType="begin">
          <w:ffData>
            <w:name w:val="Elenco2"/>
            <w:enabled/>
            <w:calcOnExit w:val="0"/>
            <w:ddList>
              <w:listEntry w:val="bonifico"/>
              <w:listEntry w:val="assegno"/>
              <w:listEntry w:val="bonifico e il restante con sdd in rate mensili n."/>
            </w:ddList>
          </w:ffData>
        </w:fldChar>
      </w:r>
      <w:bookmarkStart w:id="20" w:name="Elenco2"/>
      <w:r w:rsidR="00C97242">
        <w:rPr>
          <w:sz w:val="18"/>
        </w:rPr>
        <w:instrText xml:space="preserve"> FORMDROPDOWN </w:instrText>
      </w:r>
      <w:r w:rsidR="007B0AA4">
        <w:rPr>
          <w:sz w:val="18"/>
        </w:rPr>
      </w:r>
      <w:r w:rsidR="007B0AA4">
        <w:rPr>
          <w:sz w:val="18"/>
        </w:rPr>
        <w:fldChar w:fldCharType="separate"/>
      </w:r>
      <w:r w:rsidR="00C97242">
        <w:rPr>
          <w:sz w:val="18"/>
        </w:rPr>
        <w:fldChar w:fldCharType="end"/>
      </w:r>
      <w:bookmarkEnd w:id="20"/>
      <w:r w:rsidR="005517BF" w:rsidRPr="005517BF">
        <w:rPr>
          <w:rFonts w:ascii="Times New Roman" w:hAnsi="Times New Roman" w:cs="Times New Roman"/>
          <w:sz w:val="18"/>
          <w:szCs w:val="18"/>
        </w:rPr>
        <w:t xml:space="preserve"> </w:t>
      </w:r>
      <w:r w:rsidR="002A23CB" w:rsidRPr="005517BF">
        <w:rPr>
          <w:rFonts w:ascii="Times New Roman" w:hAnsi="Times New Roman" w:cs="Times New Roman"/>
          <w:b/>
          <w:bCs/>
          <w:sz w:val="18"/>
          <w:szCs w:val="18"/>
        </w:rPr>
        <w:fldChar w:fldCharType="begin">
          <w:ffData>
            <w:name w:val=""/>
            <w:enabled/>
            <w:calcOnExit w:val="0"/>
            <w:ddList>
              <w:listEntry w:val=".       "/>
              <w:listEntry w:val="6"/>
              <w:listEntry w:val="5"/>
              <w:listEntry w:val="4"/>
              <w:listEntry w:val="3"/>
              <w:listEntry w:val="2"/>
              <w:listEntry w:val="1"/>
            </w:ddList>
          </w:ffData>
        </w:fldChar>
      </w:r>
      <w:r w:rsidR="005517BF" w:rsidRPr="005517BF">
        <w:rPr>
          <w:rFonts w:ascii="Times New Roman" w:hAnsi="Times New Roman" w:cs="Times New Roman"/>
          <w:b/>
          <w:bCs/>
          <w:sz w:val="18"/>
          <w:szCs w:val="18"/>
        </w:rPr>
        <w:instrText xml:space="preserve"> FORMDROPDOWN </w:instrText>
      </w:r>
      <w:r w:rsidR="007B0AA4">
        <w:rPr>
          <w:rFonts w:ascii="Times New Roman" w:hAnsi="Times New Roman" w:cs="Times New Roman"/>
          <w:b/>
          <w:bCs/>
          <w:sz w:val="18"/>
          <w:szCs w:val="18"/>
        </w:rPr>
      </w:r>
      <w:r w:rsidR="007B0AA4">
        <w:rPr>
          <w:rFonts w:ascii="Times New Roman" w:hAnsi="Times New Roman" w:cs="Times New Roman"/>
          <w:b/>
          <w:bCs/>
          <w:sz w:val="18"/>
          <w:szCs w:val="18"/>
        </w:rPr>
        <w:fldChar w:fldCharType="separate"/>
      </w:r>
      <w:r w:rsidR="002A23CB" w:rsidRPr="005517BF">
        <w:rPr>
          <w:rFonts w:ascii="Times New Roman" w:hAnsi="Times New Roman" w:cs="Times New Roman"/>
          <w:b/>
          <w:bCs/>
          <w:sz w:val="18"/>
          <w:szCs w:val="18"/>
        </w:rPr>
        <w:fldChar w:fldCharType="end"/>
      </w:r>
      <w:r w:rsidR="005517BF" w:rsidRPr="005517BF">
        <w:rPr>
          <w:rFonts w:ascii="Times New Roman" w:hAnsi="Times New Roman" w:cs="Times New Roman"/>
          <w:sz w:val="18"/>
          <w:szCs w:val="18"/>
        </w:rPr>
        <w:t xml:space="preserve">  </w:t>
      </w:r>
    </w:p>
    <w:p w14:paraId="2FC74DAF" w14:textId="6FB9DB5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2F2D89">
        <w:rPr>
          <w:rFonts w:ascii="Times New Roman" w:hAnsi="Times New Roman" w:cs="Times New Roman"/>
          <w:sz w:val="18"/>
          <w:szCs w:val="18"/>
        </w:rPr>
        <w:t xml:space="preserve"> (art. 10,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A5666D">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2A23CB" w:rsidP="00A5666D">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A5666D">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A5666D">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2A23CB" w:rsidP="00A5666D">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A5666D">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A5666D">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3500B501" w:rsidR="005517BF" w:rsidRPr="005517BF" w:rsidRDefault="00C97242" w:rsidP="00A5666D">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A5666D">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21"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0C88CCC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115A85B"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5.3)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4"/>
    <w:bookmarkEnd w:id="15"/>
    <w:bookmarkEnd w:id="17"/>
    <w:bookmarkEnd w:id="21"/>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p>
    <w:p w14:paraId="3C9810A3" w14:textId="58E79E64" w:rsidR="005517BF" w:rsidRPr="000712E8"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6.2) </w:t>
      </w:r>
      <w:r w:rsidRPr="000712E8">
        <w:rPr>
          <w:rFonts w:ascii="Times New Roman" w:hAnsi="Times New Roman" w:cs="Times New Roman"/>
          <w:sz w:val="18"/>
          <w:szCs w:val="18"/>
        </w:rPr>
        <w:t xml:space="preserve">La SOA </w:t>
      </w:r>
      <w:r w:rsidR="000712E8" w:rsidRPr="000712E8">
        <w:rPr>
          <w:rFonts w:ascii="Times New Roman" w:hAnsi="Times New Roman" w:cs="Times New Roman"/>
          <w:sz w:val="18"/>
          <w:szCs w:val="18"/>
        </w:rPr>
        <w:t>si riserva il diritto di trattenere quanto già incassato a titolo di corrispettivo dei servizi resi fino alla data del recesso ai sensi dell’art. 1373 del c.c. eventualmente esigendo l’integrazione commisurata alle attività già svolte per dare esecuzione al contratto, mantenendo</w:t>
      </w:r>
      <w:r w:rsidRPr="000712E8">
        <w:rPr>
          <w:rFonts w:ascii="Times New Roman" w:hAnsi="Times New Roman" w:cs="Times New Roman"/>
          <w:sz w:val="18"/>
          <w:szCs w:val="18"/>
        </w:rPr>
        <w:t xml:space="preserve"> in ogni caso</w:t>
      </w:r>
      <w:r w:rsidR="000937FE">
        <w:rPr>
          <w:rFonts w:ascii="Times New Roman" w:hAnsi="Times New Roman" w:cs="Times New Roman"/>
          <w:sz w:val="18"/>
          <w:szCs w:val="18"/>
        </w:rPr>
        <w:t xml:space="preserve"> il </w:t>
      </w:r>
      <w:r w:rsidRPr="000712E8">
        <w:rPr>
          <w:rFonts w:ascii="Times New Roman" w:hAnsi="Times New Roman" w:cs="Times New Roman"/>
          <w:sz w:val="18"/>
          <w:szCs w:val="18"/>
        </w:rPr>
        <w:t>diritto</w:t>
      </w:r>
      <w:r w:rsidR="000712E8" w:rsidRPr="000712E8">
        <w:rPr>
          <w:rFonts w:ascii="Times New Roman" w:hAnsi="Times New Roman" w:cs="Times New Roman"/>
          <w:sz w:val="18"/>
          <w:szCs w:val="18"/>
        </w:rPr>
        <w:t xml:space="preserve"> di richiedere</w:t>
      </w:r>
      <w:r w:rsidRPr="000712E8">
        <w:rPr>
          <w:rFonts w:ascii="Times New Roman" w:hAnsi="Times New Roman" w:cs="Times New Roman"/>
          <w:sz w:val="18"/>
          <w:szCs w:val="18"/>
        </w:rPr>
        <w:t xml:space="preserve"> </w:t>
      </w:r>
      <w:r w:rsidR="000712E8" w:rsidRPr="000712E8">
        <w:rPr>
          <w:rFonts w:ascii="Times New Roman" w:hAnsi="Times New Roman" w:cs="Times New Roman"/>
          <w:sz w:val="18"/>
          <w:szCs w:val="18"/>
        </w:rPr>
        <w:t>i</w:t>
      </w:r>
      <w:r w:rsidRPr="000712E8">
        <w:rPr>
          <w:rFonts w:ascii="Times New Roman" w:hAnsi="Times New Roman" w:cs="Times New Roman"/>
          <w:sz w:val="18"/>
          <w:szCs w:val="18"/>
        </w:rPr>
        <w:t>l pagamento</w:t>
      </w:r>
      <w:r w:rsidR="00D67C64" w:rsidRPr="000712E8">
        <w:rPr>
          <w:rFonts w:ascii="Times New Roman" w:hAnsi="Times New Roman" w:cs="Times New Roman"/>
          <w:sz w:val="18"/>
          <w:szCs w:val="18"/>
        </w:rPr>
        <w:t xml:space="preserve"> dell’intero corrispettivo </w:t>
      </w:r>
      <w:r w:rsidR="00541FFD" w:rsidRPr="000712E8">
        <w:rPr>
          <w:rFonts w:ascii="Times New Roman" w:hAnsi="Times New Roman" w:cs="Times New Roman"/>
          <w:sz w:val="18"/>
          <w:szCs w:val="18"/>
        </w:rPr>
        <w:t>commisurato alle categorie e classifiche richieste</w:t>
      </w:r>
      <w:r w:rsidRPr="000712E8">
        <w:rPr>
          <w:rFonts w:ascii="Times New Roman" w:hAnsi="Times New Roman" w:cs="Times New Roman"/>
          <w:sz w:val="18"/>
          <w:szCs w:val="18"/>
        </w:rPr>
        <w:t xml:space="preserve">. </w:t>
      </w:r>
    </w:p>
    <w:p w14:paraId="30C2FF27" w14:textId="30BA4285" w:rsidR="005517BF" w:rsidRPr="000712E8"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0712E8">
        <w:rPr>
          <w:rFonts w:ascii="Times New Roman" w:hAnsi="Times New Roman" w:cs="Times New Roman"/>
          <w:b/>
          <w:sz w:val="18"/>
          <w:szCs w:val="18"/>
        </w:rPr>
        <w:t>DINIEGO</w:t>
      </w:r>
      <w:r w:rsidRPr="000712E8">
        <w:rPr>
          <w:rFonts w:ascii="Times New Roman" w:hAnsi="Times New Roman" w:cs="Times New Roman"/>
          <w:sz w:val="18"/>
          <w:szCs w:val="18"/>
        </w:rPr>
        <w:t xml:space="preserve"> (art. </w:t>
      </w:r>
      <w:r w:rsidR="00E47306" w:rsidRPr="000712E8">
        <w:rPr>
          <w:rFonts w:ascii="Times New Roman" w:hAnsi="Times New Roman" w:cs="Times New Roman"/>
          <w:sz w:val="18"/>
          <w:szCs w:val="18"/>
        </w:rPr>
        <w:t>16</w:t>
      </w:r>
      <w:r w:rsidRPr="000712E8">
        <w:rPr>
          <w:rFonts w:ascii="Times New Roman" w:hAnsi="Times New Roman" w:cs="Times New Roman"/>
          <w:sz w:val="18"/>
          <w:szCs w:val="18"/>
        </w:rPr>
        <w:t>, comma 3 del</w:t>
      </w:r>
      <w:r w:rsidR="00E47306" w:rsidRPr="000712E8">
        <w:rPr>
          <w:rFonts w:ascii="Times New Roman" w:hAnsi="Times New Roman" w:cs="Times New Roman"/>
          <w:sz w:val="18"/>
          <w:szCs w:val="18"/>
        </w:rPr>
        <w:t>l’All. II.12</w:t>
      </w:r>
      <w:r w:rsidRPr="000712E8">
        <w:rPr>
          <w:rFonts w:ascii="Times New Roman" w:hAnsi="Times New Roman" w:cs="Times New Roman"/>
          <w:sz w:val="18"/>
          <w:szCs w:val="18"/>
        </w:rPr>
        <w:t>)</w:t>
      </w:r>
    </w:p>
    <w:p w14:paraId="43C34F03" w14:textId="55F6D1F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7.1) Nel caso in cui l’impresa non produca la documentazione richiesta dalla SOA come indicato sub 2) del presente contratto, oppure nel caso in cui l’esito degli accertamenti eseguiti dalla SOA non soddisfi i requisiti di cui al</w:t>
      </w:r>
      <w:r w:rsidR="00E47306">
        <w:rPr>
          <w:rFonts w:ascii="Times New Roman" w:hAnsi="Times New Roman" w:cs="Times New Roman"/>
          <w:sz w:val="18"/>
          <w:szCs w:val="18"/>
        </w:rPr>
        <w:t xml:space="preserve"> D.Lgs. n. 36/2023 ed al suo All. II.12</w:t>
      </w:r>
      <w:r w:rsidRPr="005517BF">
        <w:rPr>
          <w:rFonts w:ascii="Times New Roman" w:hAnsi="Times New Roman" w:cs="Times New Roman"/>
          <w:sz w:val="18"/>
          <w:szCs w:val="18"/>
        </w:rPr>
        <w:t xml:space="preserve">, nonché </w:t>
      </w:r>
      <w:r w:rsidR="00E47306">
        <w:rPr>
          <w:rFonts w:ascii="Times New Roman" w:hAnsi="Times New Roman" w:cs="Times New Roman"/>
          <w:sz w:val="18"/>
          <w:szCs w:val="18"/>
        </w:rPr>
        <w:t>al</w:t>
      </w:r>
      <w:r w:rsidRPr="005517BF">
        <w:rPr>
          <w:rFonts w:ascii="Times New Roman" w:hAnsi="Times New Roman" w:cs="Times New Roman"/>
          <w:sz w:val="18"/>
          <w:szCs w:val="18"/>
        </w:rPr>
        <w:t>le precisazioni fornite negli atti dell’ANAC, la SOA comunica per iscritto il diniego al rilascio dell’attestazione.</w:t>
      </w:r>
    </w:p>
    <w:p w14:paraId="36BB09BF"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lastRenderedPageBreak/>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22" w:name="_Hlk45632387"/>
      <w:r w:rsidRPr="005517BF">
        <w:rPr>
          <w:rFonts w:ascii="Times New Roman" w:hAnsi="Times New Roman" w:cs="Times New Roman"/>
          <w:sz w:val="18"/>
          <w:szCs w:val="18"/>
        </w:rPr>
        <w:t>8.1) Le parti si impegnano sin d’ora a recepire eventuali modifiche normative relativa al processo di qualificazione.</w:t>
      </w:r>
    </w:p>
    <w:p w14:paraId="48FD35D0" w14:textId="78E1B4FD" w:rsidR="005517BF" w:rsidRPr="005517BF" w:rsidRDefault="005517BF" w:rsidP="005517BF">
      <w:pPr>
        <w:widowControl w:val="0"/>
        <w:spacing w:after="0"/>
        <w:ind w:right="-57"/>
        <w:jc w:val="both"/>
        <w:rPr>
          <w:rFonts w:ascii="Times New Roman" w:hAnsi="Times New Roman" w:cs="Times New Roman"/>
          <w:sz w:val="18"/>
          <w:szCs w:val="18"/>
        </w:rPr>
      </w:pPr>
      <w:bookmarkStart w:id="23" w:name="_Hlk45632421"/>
      <w:bookmarkEnd w:id="22"/>
      <w:r w:rsidRPr="005517BF">
        <w:rPr>
          <w:rFonts w:ascii="Times New Roman" w:hAnsi="Times New Roman" w:cs="Times New Roman"/>
          <w:sz w:val="18"/>
          <w:szCs w:val="18"/>
        </w:rPr>
        <w:t xml:space="preserve">8.2) Per tutto quanto non previsto nel presente contratto, si rinvia alle norme ed alle disposizioni contenute nel </w:t>
      </w:r>
      <w:r w:rsidR="00E47306">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23"/>
    <w:p w14:paraId="35063758"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3"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4A85E916"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572221"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A5666D">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A5666D">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A5666D">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0220D419" w14:textId="77777777" w:rsidR="005517BF" w:rsidRPr="005517BF" w:rsidRDefault="005517BF" w:rsidP="00A5666D">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002A23CB"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7B0AA4">
              <w:rPr>
                <w:rFonts w:ascii="Times New Roman" w:eastAsia="Times New Roman" w:hAnsi="Times New Roman" w:cs="Times New Roman"/>
                <w:sz w:val="16"/>
                <w:szCs w:val="16"/>
                <w:lang w:eastAsia="it-IT"/>
              </w:rPr>
            </w:r>
            <w:r w:rsidR="007B0AA4">
              <w:rPr>
                <w:rFonts w:ascii="Times New Roman" w:eastAsia="Times New Roman" w:hAnsi="Times New Roman" w:cs="Times New Roman"/>
                <w:sz w:val="16"/>
                <w:szCs w:val="16"/>
                <w:lang w:eastAsia="it-IT"/>
              </w:rPr>
              <w:fldChar w:fldCharType="separate"/>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002A23CB"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002A23CB"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0757C1A" w14:textId="623B310D" w:rsidR="005517BF" w:rsidRPr="009A34FB" w:rsidRDefault="005517BF" w:rsidP="00A5666D">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24" w:name="Testo30"/>
            <w:r w:rsidRPr="005517BF">
              <w:rPr>
                <w:rFonts w:ascii="Times New Roman" w:hAnsi="Times New Roman" w:cs="Times New Roman"/>
                <w:sz w:val="16"/>
                <w:szCs w:val="16"/>
                <w:lang w:val="en-GB"/>
              </w:rPr>
              <w:t>:</w:t>
            </w:r>
            <w:bookmarkEnd w:id="24"/>
            <w:r w:rsidRPr="005517BF">
              <w:rPr>
                <w:rFonts w:ascii="Times New Roman" w:hAnsi="Times New Roman" w:cs="Times New Roman"/>
                <w:sz w:val="16"/>
                <w:szCs w:val="16"/>
                <w:lang w:val="en-GB"/>
              </w:rPr>
              <w:t xml:space="preserve">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25"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7FF6478A" w:rsidR="005517BF" w:rsidRPr="005517BF" w:rsidRDefault="005517BF" w:rsidP="00A34CB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A34CBC">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A34CBC">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783CBB38" w14:textId="77777777" w:rsidR="005517BF" w:rsidRPr="005517BF" w:rsidRDefault="002A23CB" w:rsidP="00685F01">
            <w:pPr>
              <w:pStyle w:val="Testonormale"/>
              <w:jc w:val="both"/>
              <w:rPr>
                <w:rFonts w:ascii="Times New Roman" w:hAnsi="Times New Roman" w:cs="Times New Roman"/>
                <w:sz w:val="14"/>
                <w:szCs w:val="16"/>
              </w:rPr>
            </w:pPr>
            <w:r w:rsidRPr="005517BF">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005517BF" w:rsidRPr="005517BF">
              <w:rPr>
                <w:rFonts w:ascii="Times New Roman" w:hAnsi="Times New Roman" w:cs="Times New Roman"/>
                <w:spacing w:val="6"/>
                <w:sz w:val="18"/>
                <w:szCs w:val="18"/>
              </w:rPr>
              <w:instrText xml:space="preserve"> FORMCHECKBOX </w:instrText>
            </w:r>
            <w:r w:rsidR="007B0AA4">
              <w:rPr>
                <w:rFonts w:ascii="Times New Roman" w:hAnsi="Times New Roman" w:cs="Times New Roman"/>
                <w:spacing w:val="6"/>
                <w:sz w:val="18"/>
                <w:szCs w:val="18"/>
              </w:rPr>
            </w:r>
            <w:r w:rsidR="007B0AA4">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005517BF" w:rsidRPr="005517BF">
              <w:rPr>
                <w:rFonts w:ascii="Times New Roman" w:hAnsi="Times New Roman" w:cs="Times New Roman"/>
                <w:spacing w:val="6"/>
                <w:sz w:val="18"/>
                <w:szCs w:val="18"/>
              </w:rPr>
              <w:t xml:space="preserve"> </w:t>
            </w:r>
            <w:r w:rsidR="005517BF" w:rsidRPr="005517BF">
              <w:rPr>
                <w:rFonts w:ascii="Times New Roman" w:hAnsi="Times New Roman" w:cs="Times New Roman"/>
                <w:sz w:val="14"/>
                <w:szCs w:val="16"/>
              </w:rPr>
              <w:t>Ai sensi degli articoli 1341 e 1342 del codice civile, si approvano specificamente per iscritto, dopo attenta lettura, le clausole di cui ai punti 1, 2, 3, 4, 5, 6, 7, 8, 9.</w:t>
            </w:r>
          </w:p>
          <w:p w14:paraId="4CE73AE5" w14:textId="07052E9E" w:rsidR="002F2D89" w:rsidRPr="005517BF" w:rsidRDefault="002A23CB" w:rsidP="00685F01">
            <w:pPr>
              <w:pStyle w:val="Testonormale"/>
              <w:jc w:val="both"/>
              <w:rPr>
                <w:rFonts w:ascii="Times New Roman" w:eastAsia="Times New Roman" w:hAnsi="Times New Roman" w:cs="Times New Roman"/>
                <w:sz w:val="14"/>
                <w:szCs w:val="16"/>
                <w:lang w:eastAsia="it-IT"/>
              </w:rPr>
            </w:pPr>
            <w:r w:rsidRPr="005517BF">
              <w:rPr>
                <w:rFonts w:ascii="Times New Roman" w:hAnsi="Times New Roman" w:cs="Times New Roman"/>
                <w:spacing w:val="6"/>
                <w:sz w:val="18"/>
                <w:szCs w:val="18"/>
              </w:rPr>
              <w:fldChar w:fldCharType="begin">
                <w:ffData>
                  <w:name w:val=""/>
                  <w:enabled/>
                  <w:calcOnExit w:val="0"/>
                  <w:checkBox>
                    <w:sizeAuto/>
                    <w:default w:val="1"/>
                  </w:checkBox>
                </w:ffData>
              </w:fldChar>
            </w:r>
            <w:r w:rsidR="005517BF" w:rsidRPr="005517BF">
              <w:rPr>
                <w:rFonts w:ascii="Times New Roman" w:hAnsi="Times New Roman" w:cs="Times New Roman"/>
                <w:spacing w:val="6"/>
                <w:sz w:val="18"/>
                <w:szCs w:val="18"/>
              </w:rPr>
              <w:instrText xml:space="preserve"> FORMCHECKBOX </w:instrText>
            </w:r>
            <w:r w:rsidR="007B0AA4">
              <w:rPr>
                <w:rFonts w:ascii="Times New Roman" w:hAnsi="Times New Roman" w:cs="Times New Roman"/>
                <w:spacing w:val="6"/>
                <w:sz w:val="18"/>
                <w:szCs w:val="18"/>
              </w:rPr>
            </w:r>
            <w:r w:rsidR="007B0AA4">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005517BF" w:rsidRPr="005517BF">
              <w:rPr>
                <w:rFonts w:ascii="Times New Roman" w:hAnsi="Times New Roman" w:cs="Times New Roman"/>
                <w:spacing w:val="6"/>
                <w:sz w:val="18"/>
                <w:szCs w:val="18"/>
              </w:rPr>
              <w:t xml:space="preserve"> </w:t>
            </w:r>
            <w:r w:rsidR="005517BF" w:rsidRPr="005517BF">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005517BF" w:rsidRPr="005517BF">
              <w:rPr>
                <w:spacing w:val="6"/>
                <w:sz w:val="18"/>
                <w:szCs w:val="18"/>
              </w:rPr>
              <w:instrText xml:space="preserve"> FORMCHECKBOX </w:instrText>
            </w:r>
            <w:r w:rsidR="007B0AA4">
              <w:rPr>
                <w:spacing w:val="6"/>
                <w:sz w:val="18"/>
                <w:szCs w:val="18"/>
              </w:rPr>
            </w:r>
            <w:r w:rsidR="007B0AA4">
              <w:rPr>
                <w:spacing w:val="6"/>
                <w:sz w:val="18"/>
                <w:szCs w:val="18"/>
              </w:rPr>
              <w:fldChar w:fldCharType="separate"/>
            </w:r>
            <w:r w:rsidRPr="005517BF">
              <w:rPr>
                <w:spacing w:val="6"/>
                <w:sz w:val="18"/>
                <w:szCs w:val="18"/>
              </w:rPr>
              <w:fldChar w:fldCharType="end"/>
            </w:r>
            <w:r w:rsidR="005517BF" w:rsidRPr="005517BF">
              <w:rPr>
                <w:spacing w:val="6"/>
                <w:sz w:val="18"/>
                <w:szCs w:val="18"/>
              </w:rPr>
              <w:t xml:space="preserve"> </w:t>
            </w:r>
            <w:r w:rsidR="005517BF" w:rsidRPr="005517BF">
              <w:rPr>
                <w:b/>
                <w:bCs/>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26" w:name="autorizzazione"/>
            <w:r w:rsidRPr="005517BF">
              <w:rPr>
                <w:rFonts w:ascii="Times New Roman" w:hAnsi="Times New Roman" w:cs="Times New Roman"/>
                <w:sz w:val="14"/>
                <w:szCs w:val="16"/>
              </w:rPr>
              <w:instrText xml:space="preserve"> FORMDROPDOWN </w:instrText>
            </w:r>
            <w:r w:rsidR="007B0AA4">
              <w:rPr>
                <w:rFonts w:ascii="Times New Roman" w:hAnsi="Times New Roman" w:cs="Times New Roman"/>
                <w:sz w:val="14"/>
                <w:szCs w:val="16"/>
              </w:rPr>
            </w:r>
            <w:r w:rsidR="007B0AA4">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26"/>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25"/>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132E984D" w:rsidR="00E12641" w:rsidRPr="005517BF" w:rsidRDefault="00E12641" w:rsidP="002F2850">
            <w:pPr>
              <w:rPr>
                <w:rFonts w:ascii="Times New Roman" w:hAnsi="Times New Roman" w:cs="Times New Roman"/>
                <w:sz w:val="16"/>
                <w:szCs w:val="16"/>
              </w:rPr>
            </w:pPr>
            <w:bookmarkStart w:id="27" w:name="_Hlk45634645"/>
            <w:bookmarkEnd w:id="0"/>
            <w:bookmarkEnd w:id="1"/>
            <w:r w:rsidRPr="005517BF">
              <w:rPr>
                <w:rFonts w:ascii="Times New Roman" w:hAnsi="Times New Roman" w:cs="Times New Roman"/>
                <w:sz w:val="16"/>
                <w:szCs w:val="16"/>
              </w:rPr>
              <w:t xml:space="preserve">Offerta n.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p>
        </w:tc>
        <w:tc>
          <w:tcPr>
            <w:tcW w:w="2079" w:type="pct"/>
            <w:vAlign w:val="center"/>
          </w:tcPr>
          <w:p w14:paraId="2A9BCFCA" w14:textId="6BEC95BF"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3C22D56B"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2B64D0">
              <w:rPr>
                <w:rFonts w:ascii="Times New Roman" w:hAnsi="Times New Roman" w:cs="Times New Roman"/>
                <w:sz w:val="16"/>
                <w:szCs w:val="16"/>
              </w:rPr>
              <w:t>2</w:t>
            </w:r>
            <w:r w:rsidR="00DF5859">
              <w:rPr>
                <w:rFonts w:ascii="Times New Roman" w:hAnsi="Times New Roman" w:cs="Times New Roman"/>
                <w:sz w:val="16"/>
                <w:szCs w:val="16"/>
              </w:rPr>
              <w:t>1</w:t>
            </w:r>
          </w:p>
        </w:tc>
      </w:tr>
      <w:bookmarkEnd w:id="27"/>
    </w:tbl>
    <w:p w14:paraId="21B4FBE0" w14:textId="77777777" w:rsidR="008E6488" w:rsidRPr="005517BF" w:rsidRDefault="008E6488" w:rsidP="0067453F">
      <w:pPr>
        <w:rPr>
          <w:rFonts w:ascii="Times New Roman" w:hAnsi="Times New Roman" w:cs="Times New Roman"/>
        </w:rPr>
      </w:pPr>
    </w:p>
    <w:sectPr w:rsidR="008E6488" w:rsidRPr="005517BF" w:rsidSect="0067453F">
      <w:headerReference w:type="default" r:id="rId17"/>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2040" w14:textId="77777777" w:rsidR="009856BA" w:rsidRDefault="009856BA" w:rsidP="009876B5">
      <w:pPr>
        <w:spacing w:after="0" w:line="240" w:lineRule="auto"/>
      </w:pPr>
      <w:r>
        <w:separator/>
      </w:r>
    </w:p>
  </w:endnote>
  <w:endnote w:type="continuationSeparator" w:id="0">
    <w:p w14:paraId="4C0012D2" w14:textId="77777777" w:rsidR="009856BA" w:rsidRDefault="009856BA" w:rsidP="0098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0999" w14:textId="77777777" w:rsidR="009856BA" w:rsidRDefault="009856BA" w:rsidP="009876B5">
      <w:pPr>
        <w:spacing w:after="0" w:line="240" w:lineRule="auto"/>
      </w:pPr>
      <w:r>
        <w:separator/>
      </w:r>
    </w:p>
  </w:footnote>
  <w:footnote w:type="continuationSeparator" w:id="0">
    <w:p w14:paraId="1EFB9A1F" w14:textId="77777777" w:rsidR="009856BA" w:rsidRDefault="009856BA" w:rsidP="0098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75A8" w14:textId="77777777" w:rsidR="009876B5" w:rsidRDefault="009876B5">
    <w:pPr>
      <w:pStyle w:val="Intestazione"/>
    </w:pPr>
    <w:r>
      <w:rPr>
        <w:noProof/>
        <w:lang w:eastAsia="it-IT"/>
      </w:rPr>
      <w:drawing>
        <wp:anchor distT="0" distB="0" distL="114300" distR="114300" simplePos="0" relativeHeight="251659264"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formatting="1" w:enforcement="1" w:cryptProviderType="rsaAES" w:cryptAlgorithmClass="hash" w:cryptAlgorithmType="typeAny" w:cryptAlgorithmSid="14" w:cryptSpinCount="100000" w:hash="6siDfqurJBzgcL2jIUdzRlQ2jScXjvIPQu11JcbcrAqElylE9xmV5x1TPQTvIuZp+bhYYWNGe1tC/OvkM3gHVw==" w:salt="92vTweMu07qA+8BBE97yUw=="/>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CC"/>
    <w:rsid w:val="00024E9C"/>
    <w:rsid w:val="000521B6"/>
    <w:rsid w:val="00052A5A"/>
    <w:rsid w:val="000545F6"/>
    <w:rsid w:val="000712E8"/>
    <w:rsid w:val="0008207A"/>
    <w:rsid w:val="000937FE"/>
    <w:rsid w:val="000A1E59"/>
    <w:rsid w:val="000A3077"/>
    <w:rsid w:val="000E4D6D"/>
    <w:rsid w:val="001003F9"/>
    <w:rsid w:val="00100E0F"/>
    <w:rsid w:val="001471B2"/>
    <w:rsid w:val="00171EB7"/>
    <w:rsid w:val="001A0C83"/>
    <w:rsid w:val="001D5BF6"/>
    <w:rsid w:val="001D7F01"/>
    <w:rsid w:val="00236B96"/>
    <w:rsid w:val="002409CC"/>
    <w:rsid w:val="002467B9"/>
    <w:rsid w:val="00257CED"/>
    <w:rsid w:val="0027663C"/>
    <w:rsid w:val="002A23CB"/>
    <w:rsid w:val="002B64D0"/>
    <w:rsid w:val="002E0F8F"/>
    <w:rsid w:val="002F2850"/>
    <w:rsid w:val="002F2D89"/>
    <w:rsid w:val="00300DAC"/>
    <w:rsid w:val="00320FAD"/>
    <w:rsid w:val="0032731A"/>
    <w:rsid w:val="0033154B"/>
    <w:rsid w:val="00345684"/>
    <w:rsid w:val="00361678"/>
    <w:rsid w:val="003712DA"/>
    <w:rsid w:val="0037447A"/>
    <w:rsid w:val="003B6EF2"/>
    <w:rsid w:val="003C1076"/>
    <w:rsid w:val="003D16DC"/>
    <w:rsid w:val="003E5FAC"/>
    <w:rsid w:val="00426B0F"/>
    <w:rsid w:val="004650B3"/>
    <w:rsid w:val="00496270"/>
    <w:rsid w:val="004D33B6"/>
    <w:rsid w:val="004D6FCF"/>
    <w:rsid w:val="00502E11"/>
    <w:rsid w:val="005041D0"/>
    <w:rsid w:val="00541FFD"/>
    <w:rsid w:val="005517BF"/>
    <w:rsid w:val="005622D8"/>
    <w:rsid w:val="00572221"/>
    <w:rsid w:val="005761EE"/>
    <w:rsid w:val="005C0E12"/>
    <w:rsid w:val="005C690B"/>
    <w:rsid w:val="00602D03"/>
    <w:rsid w:val="006256E5"/>
    <w:rsid w:val="00657B8A"/>
    <w:rsid w:val="00666C75"/>
    <w:rsid w:val="0067453F"/>
    <w:rsid w:val="0068454D"/>
    <w:rsid w:val="00685F01"/>
    <w:rsid w:val="00686959"/>
    <w:rsid w:val="006B2048"/>
    <w:rsid w:val="006C45CF"/>
    <w:rsid w:val="006D2683"/>
    <w:rsid w:val="006F6F69"/>
    <w:rsid w:val="0075616E"/>
    <w:rsid w:val="007A38C9"/>
    <w:rsid w:val="007B0AA4"/>
    <w:rsid w:val="00801DD6"/>
    <w:rsid w:val="008022B1"/>
    <w:rsid w:val="00817EEB"/>
    <w:rsid w:val="00843302"/>
    <w:rsid w:val="00844011"/>
    <w:rsid w:val="008814EF"/>
    <w:rsid w:val="00884BE9"/>
    <w:rsid w:val="00887797"/>
    <w:rsid w:val="008A2C05"/>
    <w:rsid w:val="008E6488"/>
    <w:rsid w:val="008F2D77"/>
    <w:rsid w:val="00912D7C"/>
    <w:rsid w:val="009429E7"/>
    <w:rsid w:val="00967197"/>
    <w:rsid w:val="00976A8F"/>
    <w:rsid w:val="009856BA"/>
    <w:rsid w:val="009876B5"/>
    <w:rsid w:val="0099345E"/>
    <w:rsid w:val="009A34FB"/>
    <w:rsid w:val="009D0240"/>
    <w:rsid w:val="009E1BB3"/>
    <w:rsid w:val="00A10015"/>
    <w:rsid w:val="00A31275"/>
    <w:rsid w:val="00A34CBC"/>
    <w:rsid w:val="00A376B3"/>
    <w:rsid w:val="00A47529"/>
    <w:rsid w:val="00A71884"/>
    <w:rsid w:val="00AB610E"/>
    <w:rsid w:val="00AC1886"/>
    <w:rsid w:val="00AF0FE3"/>
    <w:rsid w:val="00B65382"/>
    <w:rsid w:val="00B742E1"/>
    <w:rsid w:val="00B82E25"/>
    <w:rsid w:val="00B94E84"/>
    <w:rsid w:val="00BB73AE"/>
    <w:rsid w:val="00C96FA1"/>
    <w:rsid w:val="00C97242"/>
    <w:rsid w:val="00CC571E"/>
    <w:rsid w:val="00CE63EE"/>
    <w:rsid w:val="00D05296"/>
    <w:rsid w:val="00D5608C"/>
    <w:rsid w:val="00D67C64"/>
    <w:rsid w:val="00D900C9"/>
    <w:rsid w:val="00DB1F25"/>
    <w:rsid w:val="00DC292F"/>
    <w:rsid w:val="00DC400E"/>
    <w:rsid w:val="00DC6461"/>
    <w:rsid w:val="00DC7E9E"/>
    <w:rsid w:val="00DF338A"/>
    <w:rsid w:val="00DF5859"/>
    <w:rsid w:val="00E06BF2"/>
    <w:rsid w:val="00E12641"/>
    <w:rsid w:val="00E34AE4"/>
    <w:rsid w:val="00E47306"/>
    <w:rsid w:val="00E50B5E"/>
    <w:rsid w:val="00E75A73"/>
    <w:rsid w:val="00E84CD6"/>
    <w:rsid w:val="00EA529F"/>
    <w:rsid w:val="00EC3F48"/>
    <w:rsid w:val="00F214F7"/>
    <w:rsid w:val="00F239DB"/>
    <w:rsid w:val="00FC609E"/>
    <w:rsid w:val="00FF0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638885"/>
  <w15:docId w15:val="{93E24959-8CEE-4D54-8BF1-C7D65DB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5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0545F6"/>
    <w:pPr>
      <w:spacing w:after="0" w:line="240" w:lineRule="auto"/>
    </w:pPr>
  </w:style>
  <w:style w:type="table" w:styleId="Grigliatabella">
    <w:name w:val="Table Grid"/>
    <w:basedOn w:val="Tabellanormale"/>
    <w:uiPriority w:val="39"/>
    <w:rsid w:val="0050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C1076"/>
    <w:rPr>
      <w:color w:val="808080"/>
    </w:rPr>
  </w:style>
  <w:style w:type="paragraph" w:styleId="Paragrafoelenco">
    <w:name w:val="List Paragraph"/>
    <w:basedOn w:val="Normale"/>
    <w:uiPriority w:val="34"/>
    <w:qFormat/>
    <w:rsid w:val="003C1076"/>
    <w:pPr>
      <w:ind w:left="720"/>
      <w:contextualSpacing/>
    </w:pPr>
  </w:style>
  <w:style w:type="character" w:customStyle="1" w:styleId="Stile1">
    <w:name w:val="Stile1"/>
    <w:basedOn w:val="Carpredefinitoparagrafo"/>
    <w:uiPriority w:val="1"/>
    <w:rsid w:val="008022B1"/>
    <w:rPr>
      <w:rFonts w:asciiTheme="minorHAnsi" w:hAnsiTheme="minorHAnsi"/>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1629776117">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EE830ABD5346BEB619B404D5E9A9BD"/>
        <w:category>
          <w:name w:val="Generale"/>
          <w:gallery w:val="placeholder"/>
        </w:category>
        <w:types>
          <w:type w:val="bbPlcHdr"/>
        </w:types>
        <w:behaviors>
          <w:behavior w:val="content"/>
        </w:behaviors>
        <w:guid w:val="{3587CC7C-54C8-4E9A-AD1B-5EB845A47512}"/>
      </w:docPartPr>
      <w:docPartBody>
        <w:p w:rsidR="00594AA5" w:rsidRDefault="0049539F" w:rsidP="0049539F">
          <w:pPr>
            <w:pStyle w:val="5CEE830ABD5346BEB619B404D5E9A9BD"/>
          </w:pPr>
          <w:r w:rsidRPr="00102201">
            <w:rPr>
              <w:rStyle w:val="Testosegnaposto"/>
            </w:rPr>
            <w:t>Scegliere un elemento.</w:t>
          </w:r>
        </w:p>
      </w:docPartBody>
    </w:docPart>
    <w:docPart>
      <w:docPartPr>
        <w:name w:val="B2C17AC951694BDD881196C9CFFF4021"/>
        <w:category>
          <w:name w:val="Generale"/>
          <w:gallery w:val="placeholder"/>
        </w:category>
        <w:types>
          <w:type w:val="bbPlcHdr"/>
        </w:types>
        <w:behaviors>
          <w:behavior w:val="content"/>
        </w:behaviors>
        <w:guid w:val="{4D3D64A8-C804-4E42-ABDC-2496A7FA366E}"/>
      </w:docPartPr>
      <w:docPartBody>
        <w:p w:rsidR="00C36241" w:rsidRDefault="003B6D2C" w:rsidP="003B6D2C">
          <w:pPr>
            <w:pStyle w:val="B2C17AC951694BDD881196C9CFFF40212"/>
          </w:pPr>
          <w:r w:rsidRPr="008022B1">
            <w:rPr>
              <w:rFonts w:ascii="Times New Roman" w:hAnsi="Times New Roman" w:cs="Times New Roman"/>
              <w:sz w:val="18"/>
              <w:szCs w:val="18"/>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0"/>
    <w:rsid w:val="00174B1A"/>
    <w:rsid w:val="00231DBF"/>
    <w:rsid w:val="00235F4D"/>
    <w:rsid w:val="002B43B8"/>
    <w:rsid w:val="00366D2D"/>
    <w:rsid w:val="003B6D2C"/>
    <w:rsid w:val="003D474F"/>
    <w:rsid w:val="004445ED"/>
    <w:rsid w:val="00474F00"/>
    <w:rsid w:val="0049539F"/>
    <w:rsid w:val="00594AA5"/>
    <w:rsid w:val="005D5B59"/>
    <w:rsid w:val="00650DB8"/>
    <w:rsid w:val="00687C46"/>
    <w:rsid w:val="0075733B"/>
    <w:rsid w:val="008E7D44"/>
    <w:rsid w:val="0090675E"/>
    <w:rsid w:val="00960B70"/>
    <w:rsid w:val="00A4668F"/>
    <w:rsid w:val="00B11D45"/>
    <w:rsid w:val="00B41AE8"/>
    <w:rsid w:val="00B92899"/>
    <w:rsid w:val="00BE1754"/>
    <w:rsid w:val="00C36241"/>
    <w:rsid w:val="00CA1BB7"/>
    <w:rsid w:val="00D35C62"/>
    <w:rsid w:val="00D4789B"/>
    <w:rsid w:val="00D54C9B"/>
    <w:rsid w:val="00DE3783"/>
    <w:rsid w:val="00E178F2"/>
    <w:rsid w:val="00E70AD3"/>
    <w:rsid w:val="00F211DC"/>
    <w:rsid w:val="00F4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B6D2C"/>
    <w:rPr>
      <w:color w:val="808080"/>
    </w:rPr>
  </w:style>
  <w:style w:type="paragraph" w:customStyle="1" w:styleId="C2C92B91738047CBB02C7460CDAEC59B">
    <w:name w:val="C2C92B91738047CBB02C7460CDAEC59B"/>
    <w:rsid w:val="00474F00"/>
  </w:style>
  <w:style w:type="paragraph" w:customStyle="1" w:styleId="23B6CCFF0FC146AA9E507BE29421294F">
    <w:name w:val="23B6CCFF0FC146AA9E507BE29421294F"/>
    <w:rsid w:val="0075733B"/>
  </w:style>
  <w:style w:type="paragraph" w:customStyle="1" w:styleId="688ECDA45CE84782911A4381840D8988">
    <w:name w:val="688ECDA45CE84782911A4381840D8988"/>
    <w:rsid w:val="00231DBF"/>
  </w:style>
  <w:style w:type="paragraph" w:customStyle="1" w:styleId="5CEE830ABD5346BEB619B404D5E9A9BD">
    <w:name w:val="5CEE830ABD5346BEB619B404D5E9A9BD"/>
    <w:rsid w:val="0049539F"/>
  </w:style>
  <w:style w:type="paragraph" w:customStyle="1" w:styleId="B2C17AC951694BDD881196C9CFFF4021">
    <w:name w:val="B2C17AC951694BDD881196C9CFFF4021"/>
    <w:rsid w:val="003B6D2C"/>
    <w:rPr>
      <w:rFonts w:eastAsiaTheme="minorHAnsi"/>
      <w:lang w:eastAsia="en-US"/>
    </w:rPr>
  </w:style>
  <w:style w:type="paragraph" w:customStyle="1" w:styleId="B2C17AC951694BDD881196C9CFFF40211">
    <w:name w:val="B2C17AC951694BDD881196C9CFFF40211"/>
    <w:rsid w:val="003B6D2C"/>
    <w:rPr>
      <w:rFonts w:eastAsiaTheme="minorHAnsi"/>
      <w:lang w:eastAsia="en-US"/>
    </w:rPr>
  </w:style>
  <w:style w:type="paragraph" w:customStyle="1" w:styleId="67C523D27CB5488BAD12F4F2551F39FB">
    <w:name w:val="67C523D27CB5488BAD12F4F2551F39FB"/>
    <w:rsid w:val="003B6D2C"/>
  </w:style>
  <w:style w:type="paragraph" w:customStyle="1" w:styleId="B2C17AC951694BDD881196C9CFFF40212">
    <w:name w:val="B2C17AC951694BDD881196C9CFFF40212"/>
    <w:rsid w:val="003B6D2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8A37A5794054B9877157B3451F11E" ma:contentTypeVersion="7" ma:contentTypeDescription="Create a new document." ma:contentTypeScope="" ma:versionID="0cd6e5389c9455f0431b036032a0cdba">
  <xsd:schema xmlns:xsd="http://www.w3.org/2001/XMLSchema" xmlns:xs="http://www.w3.org/2001/XMLSchema" xmlns:p="http://schemas.microsoft.com/office/2006/metadata/properties" xmlns:ns3="5c6fc8cd-0ae8-4b04-9471-19d288dfee62" xmlns:ns4="36fdd0f8-1f4a-43bb-a9be-f0cf482b17c4" targetNamespace="http://schemas.microsoft.com/office/2006/metadata/properties" ma:root="true" ma:fieldsID="50b7566850c1e7409e1a0368b8eae8fd" ns3:_="" ns4:_="">
    <xsd:import namespace="5c6fc8cd-0ae8-4b04-9471-19d288dfee62"/>
    <xsd:import namespace="36fdd0f8-1f4a-43bb-a9be-f0cf482b17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fc8cd-0ae8-4b04-9471-19d288dfe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dd0f8-1f4a-43bb-a9be-f0cf482b1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6fc8cd-0ae8-4b04-9471-19d288dfee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90A6-EE3E-4B62-A90F-8A7D0066B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fc8cd-0ae8-4b04-9471-19d288dfee62"/>
    <ds:schemaRef ds:uri="36fdd0f8-1f4a-43bb-a9be-f0cf482b1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3A5FE-9FEE-48CD-B3F1-6DCF90ECD65D}">
  <ds:schemaRefs>
    <ds:schemaRef ds:uri="http://schemas.microsoft.com/sharepoint/v3/contenttype/forms"/>
  </ds:schemaRefs>
</ds:datastoreItem>
</file>

<file path=customXml/itemProps3.xml><?xml version="1.0" encoding="utf-8"?>
<ds:datastoreItem xmlns:ds="http://schemas.openxmlformats.org/officeDocument/2006/customXml" ds:itemID="{DE5481CA-9CF7-4141-B0A0-35C7F3BA1EB8}">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36fdd0f8-1f4a-43bb-a9be-f0cf482b17c4"/>
    <ds:schemaRef ds:uri="5c6fc8cd-0ae8-4b04-9471-19d288dfee62"/>
  </ds:schemaRefs>
</ds:datastoreItem>
</file>

<file path=customXml/itemProps4.xml><?xml version="1.0" encoding="utf-8"?>
<ds:datastoreItem xmlns:ds="http://schemas.openxmlformats.org/officeDocument/2006/customXml" ds:itemID="{EF8107CF-6F8B-42C9-A1C9-09C44938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7.3-01 R18 - Contratto attestazione.docx</Template>
  <TotalTime>4</TotalTime>
  <Pages>3</Pages>
  <Words>2829</Words>
  <Characters>16129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 Moschetto</cp:lastModifiedBy>
  <cp:revision>6</cp:revision>
  <dcterms:created xsi:type="dcterms:W3CDTF">2024-01-19T10:05:00Z</dcterms:created>
  <dcterms:modified xsi:type="dcterms:W3CDTF">2024-01-19T10:55:00Z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0x0101007498A37A5794054B9877157B3451F11E</vt:lpwstr>
  </property>
</Properties>
</file>